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D586" w14:textId="77777777" w:rsidR="002A4C06" w:rsidRPr="002A4C06" w:rsidRDefault="002A4C06" w:rsidP="002A4C06">
      <w:pPr>
        <w:shd w:val="clear" w:color="auto" w:fill="FFFFFF"/>
        <w:spacing w:after="0" w:line="240" w:lineRule="auto"/>
        <w:ind w:left="7200" w:firstLine="72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Lisa 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2</w:t>
      </w:r>
    </w:p>
    <w:p w14:paraId="4A056001" w14:textId="77777777" w:rsidR="002A4C06" w:rsidRPr="002A4C06" w:rsidRDefault="002A4C06" w:rsidP="002A4C06">
      <w:pPr>
        <w:shd w:val="clear" w:color="auto" w:fill="FFFFFF"/>
        <w:spacing w:after="0" w:line="240" w:lineRule="auto"/>
        <w:ind w:left="5760" w:firstLine="72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Tori </w:t>
      </w:r>
      <w:proofErr w:type="spellStart"/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>Vallavolikogu</w:t>
      </w:r>
      <w:proofErr w:type="spellEnd"/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15.08.2019 </w:t>
      </w:r>
    </w:p>
    <w:p w14:paraId="4B40E4EC" w14:textId="05D5F7A8" w:rsidR="002A4C06" w:rsidRPr="002A4C06" w:rsidRDefault="002A4C06" w:rsidP="002A4C06">
      <w:pPr>
        <w:shd w:val="clear" w:color="auto" w:fill="FFFFFF"/>
        <w:spacing w:after="0" w:line="240" w:lineRule="auto"/>
        <w:ind w:left="7200" w:firstLine="72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proofErr w:type="spellStart"/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>määrusele</w:t>
      </w:r>
      <w:proofErr w:type="spellEnd"/>
      <w:r w:rsidRPr="002A4C0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nr </w:t>
      </w:r>
      <w:r w:rsidR="00303F63">
        <w:rPr>
          <w:rFonts w:ascii="Times New Roman" w:hAnsi="Times New Roman"/>
          <w:bCs/>
          <w:color w:val="000000"/>
          <w:kern w:val="36"/>
          <w:sz w:val="24"/>
          <w:szCs w:val="24"/>
        </w:rPr>
        <w:t>81</w:t>
      </w:r>
    </w:p>
    <w:p w14:paraId="139B146B" w14:textId="77777777" w:rsidR="002A4C06" w:rsidRDefault="002A4C06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14:paraId="3F6B08D0" w14:textId="77777777" w:rsidR="002A4C06" w:rsidRDefault="002A4C06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14:paraId="083DF965" w14:textId="6CBF0378" w:rsidR="002C600A" w:rsidRPr="002A4C06" w:rsidRDefault="00303F63" w:rsidP="00FC49AC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KORTERIÜHISTUTE TOETUSE</w:t>
      </w:r>
      <w:r w:rsidR="001C270E" w:rsidRPr="002A4C06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r w:rsidR="005E5349" w:rsidRPr="002A4C06">
        <w:rPr>
          <w:rFonts w:ascii="Times New Roman" w:hAnsi="Times New Roman"/>
          <w:b/>
          <w:bCs/>
          <w:sz w:val="24"/>
          <w:szCs w:val="24"/>
          <w:lang w:val="fi-FI"/>
        </w:rPr>
        <w:t>ARUANNE</w:t>
      </w:r>
    </w:p>
    <w:p w14:paraId="4C954566" w14:textId="77777777" w:rsidR="001E058E" w:rsidRPr="002A4C06" w:rsidRDefault="007E51E2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fi-FI"/>
        </w:rPr>
      </w:pPr>
      <w:r w:rsidRPr="002A4C06">
        <w:rPr>
          <w:rFonts w:ascii="Times New Roman" w:hAnsi="Times New Roman"/>
          <w:b/>
          <w:sz w:val="24"/>
          <w:szCs w:val="24"/>
          <w:lang w:val="fi-FI"/>
        </w:rPr>
        <w:t>T</w:t>
      </w:r>
      <w:r w:rsidR="00550905" w:rsidRPr="002A4C06">
        <w:rPr>
          <w:rFonts w:ascii="Times New Roman" w:hAnsi="Times New Roman"/>
          <w:b/>
          <w:sz w:val="24"/>
          <w:szCs w:val="24"/>
          <w:lang w:val="fi-FI"/>
        </w:rPr>
        <w:t>oetuse t</w:t>
      </w:r>
      <w:r w:rsidR="001E058E" w:rsidRPr="002A4C06">
        <w:rPr>
          <w:rFonts w:ascii="Times New Roman" w:hAnsi="Times New Roman"/>
          <w:b/>
          <w:sz w:val="24"/>
          <w:szCs w:val="24"/>
          <w:lang w:val="fi-FI"/>
        </w:rPr>
        <w:t xml:space="preserve">aotleja 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693"/>
        <w:gridCol w:w="850"/>
        <w:gridCol w:w="539"/>
        <w:gridCol w:w="3474"/>
      </w:tblGrid>
      <w:tr w:rsidR="007E51E2" w:rsidRPr="002A4C06" w14:paraId="724E2BD3" w14:textId="77777777" w:rsidTr="007F7879">
        <w:tc>
          <w:tcPr>
            <w:tcW w:w="2694" w:type="dxa"/>
            <w:vAlign w:val="center"/>
          </w:tcPr>
          <w:p w14:paraId="15942C41" w14:textId="77777777" w:rsidR="007E51E2" w:rsidRPr="002A4C06" w:rsidRDefault="005F07B7" w:rsidP="00357C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Juriidilise</w:t>
            </w:r>
            <w:proofErr w:type="spellEnd"/>
            <w:r w:rsidRPr="002A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isiku</w:t>
            </w:r>
            <w:proofErr w:type="spellEnd"/>
            <w:r w:rsidRPr="002A4C0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620C56" w:rsidRPr="002A4C06">
              <w:rPr>
                <w:rFonts w:ascii="Times New Roman" w:hAnsi="Times New Roman"/>
                <w:sz w:val="24"/>
                <w:szCs w:val="24"/>
              </w:rPr>
              <w:t>asutuse</w:t>
            </w:r>
            <w:proofErr w:type="spellEnd"/>
            <w:r w:rsidR="00620C56" w:rsidRPr="002A4C06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</w:p>
        </w:tc>
        <w:tc>
          <w:tcPr>
            <w:tcW w:w="7556" w:type="dxa"/>
            <w:gridSpan w:val="4"/>
            <w:vAlign w:val="center"/>
          </w:tcPr>
          <w:p w14:paraId="7072770D" w14:textId="77777777" w:rsidR="007E51E2" w:rsidRPr="002A4C06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39D" w:rsidRPr="002A4C06" w14:paraId="2DDCCD50" w14:textId="77777777" w:rsidTr="00331BE3">
        <w:tc>
          <w:tcPr>
            <w:tcW w:w="2694" w:type="dxa"/>
            <w:vAlign w:val="center"/>
          </w:tcPr>
          <w:p w14:paraId="3BF43277" w14:textId="77777777" w:rsidR="0092439D" w:rsidRPr="002A4C06" w:rsidRDefault="0092439D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Registrikood</w:t>
            </w:r>
            <w:proofErr w:type="spellEnd"/>
          </w:p>
        </w:tc>
        <w:tc>
          <w:tcPr>
            <w:tcW w:w="7556" w:type="dxa"/>
            <w:gridSpan w:val="4"/>
            <w:vAlign w:val="center"/>
          </w:tcPr>
          <w:p w14:paraId="2240DFF7" w14:textId="77777777" w:rsidR="0092439D" w:rsidRPr="002A4C06" w:rsidRDefault="0092439D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05" w:rsidRPr="002A4C06" w14:paraId="6BA92A57" w14:textId="77777777" w:rsidTr="007F7879">
        <w:tc>
          <w:tcPr>
            <w:tcW w:w="2694" w:type="dxa"/>
            <w:vAlign w:val="center"/>
          </w:tcPr>
          <w:p w14:paraId="0ABD53F4" w14:textId="77777777" w:rsidR="00550905" w:rsidRPr="002A4C06" w:rsidRDefault="00550905" w:rsidP="005509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  <w:tc>
          <w:tcPr>
            <w:tcW w:w="7556" w:type="dxa"/>
            <w:gridSpan w:val="4"/>
            <w:vAlign w:val="center"/>
          </w:tcPr>
          <w:p w14:paraId="1C4A5B9C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73" w:rsidRPr="002A4C06" w14:paraId="75871E9B" w14:textId="77777777" w:rsidTr="008D4973">
        <w:tc>
          <w:tcPr>
            <w:tcW w:w="2694" w:type="dxa"/>
            <w:vAlign w:val="center"/>
          </w:tcPr>
          <w:p w14:paraId="53CA2E0F" w14:textId="77777777" w:rsidR="008D4973" w:rsidRPr="002A4C06" w:rsidRDefault="008D4973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Arveldusarve</w:t>
            </w:r>
            <w:proofErr w:type="spellEnd"/>
            <w:r w:rsidRPr="002A4C06">
              <w:rPr>
                <w:rFonts w:ascii="Times New Roman" w:hAnsi="Times New Roman"/>
                <w:sz w:val="24"/>
                <w:szCs w:val="24"/>
              </w:rPr>
              <w:t xml:space="preserve"> nr</w:t>
            </w:r>
          </w:p>
        </w:tc>
        <w:tc>
          <w:tcPr>
            <w:tcW w:w="2693" w:type="dxa"/>
            <w:vAlign w:val="center"/>
          </w:tcPr>
          <w:p w14:paraId="0E55E95E" w14:textId="77777777" w:rsidR="008D4973" w:rsidRPr="002A4C06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0E66E8D" w14:textId="77777777" w:rsidR="008D4973" w:rsidRPr="002A4C06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Lepingu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</w:t>
            </w:r>
          </w:p>
        </w:tc>
        <w:tc>
          <w:tcPr>
            <w:tcW w:w="3474" w:type="dxa"/>
            <w:vAlign w:val="center"/>
          </w:tcPr>
          <w:p w14:paraId="732BE1EC" w14:textId="77777777" w:rsidR="008D4973" w:rsidRPr="002A4C06" w:rsidRDefault="008D4973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05" w:rsidRPr="002A4C06" w14:paraId="444A7C18" w14:textId="77777777" w:rsidTr="007F7879">
        <w:tc>
          <w:tcPr>
            <w:tcW w:w="2694" w:type="dxa"/>
            <w:vAlign w:val="center"/>
          </w:tcPr>
          <w:p w14:paraId="5BAE1485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Taotleja esindaja nimi</w:t>
            </w:r>
          </w:p>
        </w:tc>
        <w:tc>
          <w:tcPr>
            <w:tcW w:w="7556" w:type="dxa"/>
            <w:gridSpan w:val="4"/>
            <w:vAlign w:val="center"/>
          </w:tcPr>
          <w:p w14:paraId="40562807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05" w:rsidRPr="002A4C06" w14:paraId="6909FD12" w14:textId="77777777" w:rsidTr="004263D4">
        <w:tc>
          <w:tcPr>
            <w:tcW w:w="2694" w:type="dxa"/>
            <w:vAlign w:val="center"/>
          </w:tcPr>
          <w:p w14:paraId="78877F9B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2693" w:type="dxa"/>
            <w:vAlign w:val="center"/>
          </w:tcPr>
          <w:p w14:paraId="013743D1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31489F" w14:textId="77777777" w:rsidR="00550905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4013" w:type="dxa"/>
            <w:gridSpan w:val="2"/>
            <w:vAlign w:val="center"/>
          </w:tcPr>
          <w:p w14:paraId="3DBBCF3C" w14:textId="77777777" w:rsidR="00550905" w:rsidRPr="002A4C06" w:rsidRDefault="00550905" w:rsidP="000504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E984C" w14:textId="77777777" w:rsidR="001E058E" w:rsidRPr="002A4C06" w:rsidRDefault="001E058E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5F655FA5" w14:textId="77777777" w:rsidR="008F2676" w:rsidRPr="002A4C06" w:rsidRDefault="008F2676" w:rsidP="008F2676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A4C06">
        <w:rPr>
          <w:rFonts w:ascii="Times New Roman" w:hAnsi="Times New Roman"/>
          <w:b/>
          <w:sz w:val="24"/>
          <w:szCs w:val="24"/>
          <w:lang w:val="et-EE"/>
        </w:rPr>
        <w:t>Andmed projekti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539"/>
        <w:gridCol w:w="913"/>
        <w:gridCol w:w="2596"/>
        <w:gridCol w:w="1285"/>
        <w:gridCol w:w="2762"/>
      </w:tblGrid>
      <w:tr w:rsidR="008F2676" w:rsidRPr="002A4C06" w14:paraId="68F433D7" w14:textId="77777777" w:rsidTr="002707A6">
        <w:tc>
          <w:tcPr>
            <w:tcW w:w="2694" w:type="dxa"/>
            <w:gridSpan w:val="2"/>
            <w:vAlign w:val="center"/>
          </w:tcPr>
          <w:p w14:paraId="4F131415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Projekti nimi</w:t>
            </w:r>
          </w:p>
        </w:tc>
        <w:tc>
          <w:tcPr>
            <w:tcW w:w="7556" w:type="dxa"/>
            <w:gridSpan w:val="4"/>
            <w:vAlign w:val="center"/>
          </w:tcPr>
          <w:p w14:paraId="29F64CFC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76" w:rsidRPr="002A4C06" w14:paraId="2C51839B" w14:textId="77777777" w:rsidTr="002707A6">
        <w:tc>
          <w:tcPr>
            <w:tcW w:w="2694" w:type="dxa"/>
            <w:gridSpan w:val="2"/>
            <w:vAlign w:val="center"/>
          </w:tcPr>
          <w:p w14:paraId="7B75A634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Tegevuse asukoha aadress</w:t>
            </w:r>
          </w:p>
        </w:tc>
        <w:tc>
          <w:tcPr>
            <w:tcW w:w="7556" w:type="dxa"/>
            <w:gridSpan w:val="4"/>
            <w:vAlign w:val="center"/>
          </w:tcPr>
          <w:p w14:paraId="6B7616B1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76" w:rsidRPr="002A4C06" w14:paraId="61E409E5" w14:textId="77777777" w:rsidTr="002707A6">
        <w:tc>
          <w:tcPr>
            <w:tcW w:w="2155" w:type="dxa"/>
            <w:vAlign w:val="center"/>
          </w:tcPr>
          <w:p w14:paraId="4E329C29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Teostamise aeg</w:t>
            </w:r>
          </w:p>
        </w:tc>
        <w:tc>
          <w:tcPr>
            <w:tcW w:w="1452" w:type="dxa"/>
            <w:gridSpan w:val="2"/>
            <w:vAlign w:val="center"/>
          </w:tcPr>
          <w:p w14:paraId="069DBC58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843241060"/>
            <w:placeholder>
              <w:docPart w:val="86FA0851C0ED41A79D0D87CD9BDEBE49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596" w:type="dxa"/>
                <w:vAlign w:val="center"/>
              </w:tcPr>
              <w:p w14:paraId="6C4F4193" w14:textId="77777777" w:rsidR="008F2676" w:rsidRPr="002A4C06" w:rsidRDefault="008F2676" w:rsidP="002707A6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A4C06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285" w:type="dxa"/>
            <w:vAlign w:val="center"/>
          </w:tcPr>
          <w:p w14:paraId="37939ACA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991469053"/>
            <w:placeholder>
              <w:docPart w:val="A89EB64A0F004FD2835158C5036EB8EB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  <w:vAlign w:val="center"/>
              </w:tcPr>
              <w:p w14:paraId="34A610EC" w14:textId="77777777" w:rsidR="008F2676" w:rsidRPr="002A4C06" w:rsidRDefault="008F2676" w:rsidP="002707A6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A4C06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45C8012" w14:textId="77777777" w:rsidR="008F2676" w:rsidRPr="002A4C06" w:rsidRDefault="008F2676" w:rsidP="00BB514A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6BA9D8E6" w14:textId="77777777" w:rsidR="00550905" w:rsidRPr="002A4C06" w:rsidRDefault="00550905" w:rsidP="000D3A8B">
      <w:pPr>
        <w:spacing w:after="120" w:line="240" w:lineRule="auto"/>
        <w:rPr>
          <w:rFonts w:ascii="Times New Roman" w:hAnsi="Times New Roman"/>
          <w:sz w:val="24"/>
          <w:szCs w:val="24"/>
          <w:lang w:val="et-EE"/>
        </w:rPr>
      </w:pPr>
      <w:r w:rsidRPr="002A4C06">
        <w:rPr>
          <w:rFonts w:ascii="Times New Roman" w:hAnsi="Times New Roman"/>
          <w:b/>
          <w:sz w:val="24"/>
          <w:szCs w:val="24"/>
          <w:lang w:val="et-EE"/>
        </w:rPr>
        <w:t>Kuludeklaratsioon</w:t>
      </w:r>
      <w:r w:rsidR="008F2676" w:rsidRPr="002A4C06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8F2676" w:rsidRPr="002A4C06">
        <w:rPr>
          <w:rFonts w:ascii="Times New Roman" w:hAnsi="Times New Roman"/>
          <w:sz w:val="24"/>
          <w:szCs w:val="24"/>
          <w:lang w:val="et-EE"/>
        </w:rPr>
        <w:t>(</w:t>
      </w:r>
      <w:r w:rsidR="008F2676" w:rsidRPr="002A4C06">
        <w:rPr>
          <w:rFonts w:ascii="Times New Roman" w:hAnsi="Times New Roman"/>
          <w:i/>
          <w:sz w:val="24"/>
          <w:szCs w:val="24"/>
          <w:lang w:val="et-EE"/>
        </w:rPr>
        <w:t>summad näidata koos km-ga</w:t>
      </w:r>
      <w:r w:rsidR="008F2676" w:rsidRPr="002A4C06">
        <w:rPr>
          <w:rFonts w:ascii="Times New Roman" w:hAnsi="Times New Roman"/>
          <w:sz w:val="24"/>
          <w:szCs w:val="24"/>
          <w:lang w:val="et-EE"/>
        </w:rPr>
        <w:t>)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51"/>
        <w:gridCol w:w="1977"/>
        <w:gridCol w:w="3038"/>
        <w:gridCol w:w="2284"/>
      </w:tblGrid>
      <w:tr w:rsidR="008F2676" w:rsidRPr="002A4C06" w14:paraId="1CF3D42D" w14:textId="77777777" w:rsidTr="008F2676">
        <w:tc>
          <w:tcPr>
            <w:tcW w:w="2951" w:type="dxa"/>
            <w:vAlign w:val="center"/>
          </w:tcPr>
          <w:p w14:paraId="6DF2EFC1" w14:textId="77777777" w:rsidR="005E5349" w:rsidRPr="002A4C06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Planeeritud</w:t>
            </w:r>
            <w:proofErr w:type="spellEnd"/>
            <w:r w:rsidRPr="002A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kogumaksumus</w:t>
            </w:r>
            <w:proofErr w:type="spellEnd"/>
          </w:p>
        </w:tc>
        <w:tc>
          <w:tcPr>
            <w:tcW w:w="1977" w:type="dxa"/>
            <w:vAlign w:val="center"/>
          </w:tcPr>
          <w:p w14:paraId="1BE4B73A" w14:textId="77777777" w:rsidR="005E5349" w:rsidRPr="002A4C06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3055E624" w14:textId="77777777" w:rsidR="005E5349" w:rsidRPr="002A4C06" w:rsidRDefault="00550905" w:rsidP="005509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Taotletud toetus</w:t>
            </w:r>
            <w:r w:rsidR="008F2676" w:rsidRPr="002A4C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F2676" w:rsidRPr="002A4C06">
              <w:rPr>
                <w:rFonts w:ascii="Times New Roman" w:hAnsi="Times New Roman"/>
                <w:i/>
                <w:sz w:val="24"/>
                <w:szCs w:val="24"/>
              </w:rPr>
              <w:t>esialgne</w:t>
            </w:r>
            <w:r w:rsidR="008F2676" w:rsidRPr="002A4C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4" w:type="dxa"/>
            <w:vAlign w:val="center"/>
          </w:tcPr>
          <w:p w14:paraId="6A6AC426" w14:textId="77777777" w:rsidR="005E5349" w:rsidRPr="002A4C06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349" w:rsidRPr="002A4C06" w14:paraId="505B291F" w14:textId="77777777" w:rsidTr="008F2676">
        <w:tc>
          <w:tcPr>
            <w:tcW w:w="2951" w:type="dxa"/>
            <w:vAlign w:val="center"/>
          </w:tcPr>
          <w:p w14:paraId="511F8B2D" w14:textId="77777777" w:rsidR="005E5349" w:rsidRPr="002A4C06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Tegelik kogumaksumus</w:t>
            </w:r>
          </w:p>
        </w:tc>
        <w:tc>
          <w:tcPr>
            <w:tcW w:w="1977" w:type="dxa"/>
            <w:vAlign w:val="center"/>
          </w:tcPr>
          <w:p w14:paraId="422B2C77" w14:textId="77777777" w:rsidR="005E5349" w:rsidRPr="002A4C06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14:paraId="0D55B962" w14:textId="77777777" w:rsidR="005E5349" w:rsidRPr="002A4C06" w:rsidRDefault="008F2676" w:rsidP="008F267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Omafinantseering</w:t>
            </w:r>
            <w:r w:rsidR="00550905" w:rsidRPr="002A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C06">
              <w:rPr>
                <w:rFonts w:ascii="Times New Roman" w:hAnsi="Times New Roman"/>
                <w:sz w:val="24"/>
                <w:szCs w:val="24"/>
              </w:rPr>
              <w:t>(</w:t>
            </w:r>
            <w:r w:rsidRPr="002A4C06">
              <w:rPr>
                <w:rFonts w:ascii="Times New Roman" w:hAnsi="Times New Roman"/>
                <w:i/>
                <w:sz w:val="24"/>
                <w:szCs w:val="24"/>
              </w:rPr>
              <w:t>tasutud</w:t>
            </w:r>
            <w:r w:rsidRPr="002A4C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4" w:type="dxa"/>
            <w:vAlign w:val="center"/>
          </w:tcPr>
          <w:p w14:paraId="2CB5AA83" w14:textId="77777777" w:rsidR="005E5349" w:rsidRPr="002A4C06" w:rsidRDefault="005E5349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76" w:rsidRPr="002A4C06" w14:paraId="7BD477CC" w14:textId="77777777" w:rsidTr="008F2676">
        <w:tc>
          <w:tcPr>
            <w:tcW w:w="2951" w:type="dxa"/>
            <w:vAlign w:val="center"/>
          </w:tcPr>
          <w:p w14:paraId="544579AE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Taotletav toetus</w:t>
            </w:r>
          </w:p>
        </w:tc>
        <w:tc>
          <w:tcPr>
            <w:tcW w:w="7299" w:type="dxa"/>
            <w:gridSpan w:val="3"/>
            <w:vAlign w:val="center"/>
          </w:tcPr>
          <w:p w14:paraId="0859E5E0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905" w:rsidRPr="002A4C06" w14:paraId="78C91B44" w14:textId="77777777" w:rsidTr="002707A6">
        <w:tc>
          <w:tcPr>
            <w:tcW w:w="10250" w:type="dxa"/>
            <w:gridSpan w:val="4"/>
            <w:vAlign w:val="center"/>
          </w:tcPr>
          <w:p w14:paraId="2104BA82" w14:textId="77777777" w:rsidR="00550905" w:rsidRPr="002A4C06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A4C06">
              <w:rPr>
                <w:rFonts w:ascii="Times New Roman" w:hAnsi="Times New Roman"/>
                <w:sz w:val="24"/>
                <w:szCs w:val="24"/>
                <w:lang w:val="fi-FI"/>
              </w:rPr>
              <w:t>Projekti kogumaksumuse muutumise põhjus (</w:t>
            </w:r>
            <w:r w:rsidRPr="002A4C06">
              <w:rPr>
                <w:rFonts w:ascii="Times New Roman" w:hAnsi="Times New Roman"/>
                <w:i/>
                <w:sz w:val="24"/>
                <w:szCs w:val="24"/>
                <w:lang w:val="fi-FI"/>
              </w:rPr>
              <w:t>juhul kui tegelik kulu erineb planeeritust</w:t>
            </w:r>
            <w:r w:rsidRPr="002A4C06">
              <w:rPr>
                <w:rFonts w:ascii="Times New Roman" w:hAnsi="Times New Roman"/>
                <w:sz w:val="24"/>
                <w:szCs w:val="24"/>
                <w:lang w:val="fi-FI"/>
              </w:rPr>
              <w:t>)</w:t>
            </w:r>
          </w:p>
          <w:p w14:paraId="4D73C832" w14:textId="77777777" w:rsidR="00606E3E" w:rsidRPr="002A4C06" w:rsidRDefault="00606E3E" w:rsidP="00606E3E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3FE21" w14:textId="77777777" w:rsidR="00550905" w:rsidRPr="002A4C06" w:rsidRDefault="00550905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</w:tbl>
    <w:p w14:paraId="5627F377" w14:textId="77777777" w:rsidR="005E5349" w:rsidRPr="002A4C06" w:rsidRDefault="005E5349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bookmarkEnd w:id="0"/>
    </w:p>
    <w:p w14:paraId="55B40E7F" w14:textId="77777777" w:rsidR="008F2676" w:rsidRPr="002A4C06" w:rsidRDefault="008F2676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A4C06">
        <w:rPr>
          <w:rFonts w:ascii="Times New Roman" w:hAnsi="Times New Roman"/>
          <w:b/>
          <w:sz w:val="24"/>
          <w:szCs w:val="24"/>
          <w:lang w:val="et-EE"/>
        </w:rPr>
        <w:t>Aruandele on lisatud järgmised kulusid tõendavad dokumendid</w:t>
      </w:r>
      <w:r w:rsidRPr="002A4C06">
        <w:rPr>
          <w:rFonts w:ascii="Times New Roman" w:hAnsi="Times New Roman"/>
          <w:sz w:val="24"/>
          <w:szCs w:val="24"/>
          <w:lang w:val="et-EE"/>
        </w:rPr>
        <w:t>: (</w:t>
      </w:r>
      <w:r w:rsidRPr="002A4C06">
        <w:rPr>
          <w:rFonts w:ascii="Times New Roman" w:hAnsi="Times New Roman"/>
          <w:i/>
          <w:sz w:val="24"/>
          <w:szCs w:val="24"/>
          <w:lang w:val="et-EE"/>
        </w:rPr>
        <w:t>arved, maksekorraldused, teostatud tööde üleandmis-, vastuvõtuaktid</w:t>
      </w:r>
      <w:r w:rsidRPr="002A4C06">
        <w:rPr>
          <w:rFonts w:ascii="Times New Roman" w:hAnsi="Times New Roman"/>
          <w:sz w:val="24"/>
          <w:szCs w:val="24"/>
          <w:lang w:val="et-EE"/>
        </w:rPr>
        <w:t>)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3"/>
        <w:gridCol w:w="3945"/>
        <w:gridCol w:w="1555"/>
        <w:gridCol w:w="4267"/>
      </w:tblGrid>
      <w:tr w:rsidR="008F2676" w:rsidRPr="002A4C06" w14:paraId="50679935" w14:textId="77777777" w:rsidTr="002A4C06">
        <w:tc>
          <w:tcPr>
            <w:tcW w:w="483" w:type="dxa"/>
            <w:vAlign w:val="center"/>
          </w:tcPr>
          <w:p w14:paraId="779CF80C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jrk</w:t>
            </w:r>
          </w:p>
        </w:tc>
        <w:tc>
          <w:tcPr>
            <w:tcW w:w="3969" w:type="dxa"/>
            <w:vAlign w:val="center"/>
          </w:tcPr>
          <w:p w14:paraId="5BE4E35D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Dokumendi nimetus</w:t>
            </w:r>
          </w:p>
        </w:tc>
        <w:tc>
          <w:tcPr>
            <w:tcW w:w="1559" w:type="dxa"/>
            <w:vAlign w:val="center"/>
          </w:tcPr>
          <w:p w14:paraId="76F33C20" w14:textId="77777777" w:rsidR="008F2676" w:rsidRPr="002A4C06" w:rsidRDefault="000D3A8B" w:rsidP="009243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C06">
              <w:rPr>
                <w:rFonts w:ascii="Times New Roman" w:hAnsi="Times New Roman"/>
                <w:sz w:val="24"/>
                <w:szCs w:val="24"/>
              </w:rPr>
              <w:t>K</w:t>
            </w:r>
            <w:r w:rsidR="0092439D">
              <w:rPr>
                <w:rFonts w:ascii="Times New Roman" w:hAnsi="Times New Roman"/>
                <w:sz w:val="24"/>
                <w:szCs w:val="24"/>
              </w:rPr>
              <w:t>uu</w:t>
            </w:r>
            <w:r w:rsidRPr="002A4C06">
              <w:rPr>
                <w:rFonts w:ascii="Times New Roman" w:hAnsi="Times New Roman"/>
                <w:sz w:val="24"/>
                <w:szCs w:val="24"/>
              </w:rPr>
              <w:t>p</w:t>
            </w:r>
            <w:r w:rsidR="0092439D">
              <w:rPr>
                <w:rFonts w:ascii="Times New Roman" w:hAnsi="Times New Roman"/>
                <w:sz w:val="24"/>
                <w:szCs w:val="24"/>
              </w:rPr>
              <w:t>äev</w:t>
            </w:r>
            <w:proofErr w:type="spellEnd"/>
            <w:r w:rsidR="00924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4C06">
              <w:rPr>
                <w:rFonts w:ascii="Times New Roman" w:hAnsi="Times New Roman"/>
                <w:sz w:val="24"/>
                <w:szCs w:val="24"/>
              </w:rPr>
              <w:t>nr</w:t>
            </w:r>
          </w:p>
        </w:tc>
        <w:tc>
          <w:tcPr>
            <w:tcW w:w="4296" w:type="dxa"/>
            <w:vAlign w:val="center"/>
          </w:tcPr>
          <w:p w14:paraId="6C56938E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4C06">
              <w:rPr>
                <w:rFonts w:ascii="Times New Roman" w:hAnsi="Times New Roman"/>
                <w:sz w:val="24"/>
                <w:szCs w:val="24"/>
              </w:rPr>
              <w:t>Väljastaja</w:t>
            </w:r>
          </w:p>
        </w:tc>
      </w:tr>
      <w:tr w:rsidR="008F2676" w:rsidRPr="002A4C06" w14:paraId="1C96B054" w14:textId="77777777" w:rsidTr="002A4C06">
        <w:tc>
          <w:tcPr>
            <w:tcW w:w="483" w:type="dxa"/>
            <w:vAlign w:val="center"/>
          </w:tcPr>
          <w:p w14:paraId="316D7260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EC9AAD6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ABA50B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14:paraId="38E74D8B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76" w:rsidRPr="002A4C06" w14:paraId="7A1B6464" w14:textId="77777777" w:rsidTr="002A4C06">
        <w:tc>
          <w:tcPr>
            <w:tcW w:w="483" w:type="dxa"/>
            <w:vAlign w:val="center"/>
          </w:tcPr>
          <w:p w14:paraId="5BF75065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D41047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81489D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14:paraId="55CB7A30" w14:textId="77777777" w:rsidR="008F2676" w:rsidRPr="002A4C06" w:rsidRDefault="008F2676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8B" w:rsidRPr="002A4C06" w14:paraId="4FB2980D" w14:textId="77777777" w:rsidTr="002A4C06">
        <w:tc>
          <w:tcPr>
            <w:tcW w:w="483" w:type="dxa"/>
            <w:vAlign w:val="center"/>
          </w:tcPr>
          <w:p w14:paraId="07E7522F" w14:textId="77777777" w:rsidR="000D3A8B" w:rsidRPr="002A4C06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48804F" w14:textId="77777777" w:rsidR="000D3A8B" w:rsidRPr="002A4C06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6F2920" w14:textId="77777777" w:rsidR="000D3A8B" w:rsidRPr="002A4C06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vAlign w:val="center"/>
          </w:tcPr>
          <w:p w14:paraId="2B895C9C" w14:textId="77777777" w:rsidR="000D3A8B" w:rsidRPr="002A4C06" w:rsidRDefault="000D3A8B" w:rsidP="002707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7FFA3A" w14:textId="77777777" w:rsidR="008F2676" w:rsidRPr="002A4C06" w:rsidRDefault="008F2676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5AF2BD4" w14:textId="77777777" w:rsidR="00D73A86" w:rsidRPr="002A4C06" w:rsidRDefault="005B4B00" w:rsidP="00B07586">
      <w:pPr>
        <w:spacing w:after="120"/>
        <w:rPr>
          <w:rFonts w:ascii="Times New Roman" w:hAnsi="Times New Roman"/>
          <w:b/>
          <w:bCs/>
          <w:sz w:val="24"/>
          <w:szCs w:val="24"/>
          <w:lang w:val="fi-FI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6690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A8B" w:rsidRPr="002A4C06">
            <w:rPr>
              <w:rFonts w:ascii="MS Gothic" w:eastAsia="MS Gothic" w:hAnsi="MS Gothic" w:cs="MS Gothic" w:hint="eastAsia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2A4C06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="00B07586" w:rsidRPr="002A4C06">
        <w:rPr>
          <w:rFonts w:ascii="Times New Roman" w:hAnsi="Times New Roman"/>
          <w:bCs/>
          <w:sz w:val="24"/>
          <w:szCs w:val="24"/>
          <w:lang w:val="et-EE"/>
        </w:rPr>
        <w:t>Kinnitan, et e</w:t>
      </w:r>
      <w:r w:rsidR="00B07586" w:rsidRPr="002A4C06">
        <w:rPr>
          <w:rFonts w:ascii="Times New Roman" w:hAnsi="Times New Roman"/>
          <w:bCs/>
          <w:sz w:val="24"/>
          <w:szCs w:val="24"/>
          <w:lang w:val="fi-FI"/>
        </w:rPr>
        <w:t>sitatud andmed on tões</w:t>
      </w:r>
      <w:r w:rsidR="008F2676" w:rsidRPr="002A4C06">
        <w:rPr>
          <w:rFonts w:ascii="Times New Roman" w:hAnsi="Times New Roman"/>
          <w:bCs/>
          <w:sz w:val="24"/>
          <w:szCs w:val="24"/>
          <w:lang w:val="fi-FI"/>
        </w:rPr>
        <w:t>ed</w:t>
      </w:r>
    </w:p>
    <w:p w14:paraId="5C315D06" w14:textId="77777777" w:rsidR="00495A70" w:rsidRPr="002A4C06" w:rsidRDefault="0064033D" w:rsidP="00495A70">
      <w:pPr>
        <w:rPr>
          <w:rFonts w:ascii="Times New Roman" w:hAnsi="Times New Roman"/>
          <w:bCs/>
          <w:sz w:val="24"/>
          <w:szCs w:val="24"/>
          <w:lang w:val="fi-FI"/>
        </w:rPr>
      </w:pPr>
      <w:r w:rsidRPr="002A4C06">
        <w:rPr>
          <w:rFonts w:ascii="Times New Roman" w:hAnsi="Times New Roman"/>
          <w:bCs/>
          <w:sz w:val="24"/>
          <w:szCs w:val="24"/>
          <w:lang w:val="fi-FI"/>
        </w:rPr>
        <w:t>Kuupäev</w:t>
      </w:r>
      <w:r w:rsidR="00766053" w:rsidRPr="002A4C06">
        <w:rPr>
          <w:rFonts w:ascii="Times New Roman" w:hAnsi="Times New Roman"/>
          <w:bCs/>
          <w:sz w:val="24"/>
          <w:szCs w:val="24"/>
          <w:lang w:val="fi-FI"/>
        </w:rPr>
        <w:tab/>
      </w:r>
      <w:r w:rsidRPr="002A4C06">
        <w:rPr>
          <w:rFonts w:ascii="Times New Roman" w:hAnsi="Times New Roman"/>
          <w:bCs/>
          <w:sz w:val="24"/>
          <w:szCs w:val="24"/>
          <w:lang w:val="fi-FI"/>
        </w:rPr>
        <w:tab/>
        <w:t xml:space="preserve"> </w:t>
      </w:r>
      <w:r w:rsidRPr="002A4C06">
        <w:rPr>
          <w:rFonts w:ascii="Times New Roman" w:hAnsi="Times New Roman"/>
          <w:bCs/>
          <w:sz w:val="24"/>
          <w:szCs w:val="24"/>
          <w:lang w:val="fi-FI"/>
        </w:rPr>
        <w:tab/>
      </w:r>
      <w:r w:rsidRPr="002A4C06">
        <w:rPr>
          <w:rFonts w:ascii="Times New Roman" w:hAnsi="Times New Roman"/>
          <w:bCs/>
          <w:sz w:val="24"/>
          <w:szCs w:val="24"/>
          <w:lang w:val="fi-FI"/>
        </w:rPr>
        <w:tab/>
      </w:r>
      <w:r w:rsidRPr="002A4C06">
        <w:rPr>
          <w:rFonts w:ascii="Times New Roman" w:hAnsi="Times New Roman"/>
          <w:bCs/>
          <w:sz w:val="24"/>
          <w:szCs w:val="24"/>
          <w:lang w:val="fi-FI"/>
        </w:rPr>
        <w:tab/>
      </w:r>
      <w:r w:rsidRPr="002A4C06">
        <w:rPr>
          <w:rFonts w:ascii="Times New Roman" w:hAnsi="Times New Roman"/>
          <w:bCs/>
          <w:sz w:val="24"/>
          <w:szCs w:val="24"/>
          <w:lang w:val="fi-FI"/>
        </w:rPr>
        <w:tab/>
        <w:t>Allkiri</w:t>
      </w:r>
    </w:p>
    <w:sectPr w:rsidR="00495A70" w:rsidRPr="002A4C06" w:rsidSect="00050494">
      <w:pgSz w:w="12240" w:h="15840"/>
      <w:pgMar w:top="993" w:right="851" w:bottom="426" w:left="1134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C32D" w14:textId="77777777" w:rsidR="005B4B00" w:rsidRDefault="005B4B00" w:rsidP="00D73A86">
      <w:pPr>
        <w:spacing w:after="0" w:line="240" w:lineRule="auto"/>
      </w:pPr>
      <w:r>
        <w:separator/>
      </w:r>
    </w:p>
  </w:endnote>
  <w:endnote w:type="continuationSeparator" w:id="0">
    <w:p w14:paraId="3DA183BF" w14:textId="77777777" w:rsidR="005B4B00" w:rsidRDefault="005B4B00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020D" w14:textId="77777777" w:rsidR="005B4B00" w:rsidRDefault="005B4B00" w:rsidP="00D73A86">
      <w:pPr>
        <w:spacing w:after="0" w:line="240" w:lineRule="auto"/>
      </w:pPr>
      <w:r>
        <w:separator/>
      </w:r>
    </w:p>
  </w:footnote>
  <w:footnote w:type="continuationSeparator" w:id="0">
    <w:p w14:paraId="60E9371A" w14:textId="77777777" w:rsidR="005B4B00" w:rsidRDefault="005B4B00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A6"/>
    <w:rsid w:val="00003AB7"/>
    <w:rsid w:val="00016D38"/>
    <w:rsid w:val="00040E94"/>
    <w:rsid w:val="00050494"/>
    <w:rsid w:val="000A0816"/>
    <w:rsid w:val="000C37ED"/>
    <w:rsid w:val="000D3A8B"/>
    <w:rsid w:val="00126C56"/>
    <w:rsid w:val="00132A07"/>
    <w:rsid w:val="001549E6"/>
    <w:rsid w:val="00187398"/>
    <w:rsid w:val="001A2FA4"/>
    <w:rsid w:val="001C270E"/>
    <w:rsid w:val="001D178F"/>
    <w:rsid w:val="001D760B"/>
    <w:rsid w:val="001E058E"/>
    <w:rsid w:val="002007A1"/>
    <w:rsid w:val="002025BF"/>
    <w:rsid w:val="002158FD"/>
    <w:rsid w:val="002329A7"/>
    <w:rsid w:val="00246FAB"/>
    <w:rsid w:val="00253187"/>
    <w:rsid w:val="002707A6"/>
    <w:rsid w:val="002867C8"/>
    <w:rsid w:val="002A4C06"/>
    <w:rsid w:val="002C600A"/>
    <w:rsid w:val="002E2F21"/>
    <w:rsid w:val="002E4EF7"/>
    <w:rsid w:val="002E6D04"/>
    <w:rsid w:val="00303F63"/>
    <w:rsid w:val="00330C24"/>
    <w:rsid w:val="0035231F"/>
    <w:rsid w:val="00357C3D"/>
    <w:rsid w:val="00371BD0"/>
    <w:rsid w:val="00392F51"/>
    <w:rsid w:val="003D4508"/>
    <w:rsid w:val="003E3633"/>
    <w:rsid w:val="0041331D"/>
    <w:rsid w:val="004263D4"/>
    <w:rsid w:val="00436C02"/>
    <w:rsid w:val="00490938"/>
    <w:rsid w:val="00495A70"/>
    <w:rsid w:val="004A1675"/>
    <w:rsid w:val="00503DC0"/>
    <w:rsid w:val="00550905"/>
    <w:rsid w:val="0059468F"/>
    <w:rsid w:val="005A049B"/>
    <w:rsid w:val="005A1BAC"/>
    <w:rsid w:val="005B4B00"/>
    <w:rsid w:val="005C28D6"/>
    <w:rsid w:val="005E5349"/>
    <w:rsid w:val="005F07B7"/>
    <w:rsid w:val="00606E3E"/>
    <w:rsid w:val="006103FF"/>
    <w:rsid w:val="00620C56"/>
    <w:rsid w:val="0064033D"/>
    <w:rsid w:val="006546B0"/>
    <w:rsid w:val="006A3887"/>
    <w:rsid w:val="0070390B"/>
    <w:rsid w:val="0070550C"/>
    <w:rsid w:val="0071626E"/>
    <w:rsid w:val="00756456"/>
    <w:rsid w:val="00766053"/>
    <w:rsid w:val="00787953"/>
    <w:rsid w:val="007A072D"/>
    <w:rsid w:val="007A676C"/>
    <w:rsid w:val="007D1750"/>
    <w:rsid w:val="007E51E2"/>
    <w:rsid w:val="007F7879"/>
    <w:rsid w:val="008352A8"/>
    <w:rsid w:val="0084029B"/>
    <w:rsid w:val="008A4204"/>
    <w:rsid w:val="008D279C"/>
    <w:rsid w:val="008D4973"/>
    <w:rsid w:val="008F2676"/>
    <w:rsid w:val="00917599"/>
    <w:rsid w:val="0092439D"/>
    <w:rsid w:val="00950770"/>
    <w:rsid w:val="009567EE"/>
    <w:rsid w:val="00961DEE"/>
    <w:rsid w:val="009B735A"/>
    <w:rsid w:val="009F0970"/>
    <w:rsid w:val="00A4180D"/>
    <w:rsid w:val="00AC271D"/>
    <w:rsid w:val="00AE03BC"/>
    <w:rsid w:val="00B07586"/>
    <w:rsid w:val="00B27952"/>
    <w:rsid w:val="00B47060"/>
    <w:rsid w:val="00B66023"/>
    <w:rsid w:val="00BA4E04"/>
    <w:rsid w:val="00BB514A"/>
    <w:rsid w:val="00BB71C4"/>
    <w:rsid w:val="00C0293A"/>
    <w:rsid w:val="00C21D35"/>
    <w:rsid w:val="00D73A86"/>
    <w:rsid w:val="00DB1F52"/>
    <w:rsid w:val="00DD6072"/>
    <w:rsid w:val="00E239E7"/>
    <w:rsid w:val="00E47846"/>
    <w:rsid w:val="00E74978"/>
    <w:rsid w:val="00F218D0"/>
    <w:rsid w:val="00F2322E"/>
    <w:rsid w:val="00FC0BDA"/>
    <w:rsid w:val="00FC49A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47D75"/>
  <w14:defaultImageDpi w14:val="0"/>
  <w15:docId w15:val="{06B3329F-48FB-4DD5-8D2B-1DF2FAC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A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lWeb">
    <w:name w:val="Normal (Web)"/>
    <w:basedOn w:val="Normal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514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0758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8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86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66053"/>
    <w:rPr>
      <w:color w:val="808080"/>
    </w:rPr>
  </w:style>
  <w:style w:type="character" w:customStyle="1" w:styleId="Style1">
    <w:name w:val="Style1"/>
    <w:basedOn w:val="DefaultParagraphFont"/>
    <w:uiPriority w:val="1"/>
    <w:rsid w:val="00606E3E"/>
    <w:rPr>
      <w:rFonts w:asciiTheme="minorHAnsi" w:hAnsiTheme="minorHAnsi" w:cs="Calibri" w:hint="default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aheel\Downloads\hoovid_korda_toetuse_aruanne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A0851C0ED41A79D0D87CD9BDEBE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9AE9A9-4FE4-4D82-B9B5-CFE8C3FF6FA3}"/>
      </w:docPartPr>
      <w:docPartBody>
        <w:p w:rsidR="002C7A50" w:rsidRDefault="000A2FA4">
          <w:pPr>
            <w:pStyle w:val="86FA0851C0ED41A79D0D87CD9BDEBE49"/>
          </w:pPr>
          <w:r w:rsidRPr="00B6410F">
            <w:rPr>
              <w:rStyle w:val="PlaceholderText"/>
            </w:rPr>
            <w:t>.</w:t>
          </w:r>
        </w:p>
      </w:docPartBody>
    </w:docPart>
    <w:docPart>
      <w:docPartPr>
        <w:name w:val="A89EB64A0F004FD2835158C5036EB8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D7CACD-DAE2-4FB8-8693-ECAF04DCC964}"/>
      </w:docPartPr>
      <w:docPartBody>
        <w:p w:rsidR="002C7A50" w:rsidRDefault="000A2FA4">
          <w:pPr>
            <w:pStyle w:val="A89EB64A0F004FD2835158C5036EB8EB"/>
          </w:pPr>
          <w:r w:rsidRPr="00B641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A4"/>
    <w:rsid w:val="000A2FA4"/>
    <w:rsid w:val="002C7A50"/>
    <w:rsid w:val="003F0B50"/>
    <w:rsid w:val="00477E1B"/>
    <w:rsid w:val="00A24399"/>
    <w:rsid w:val="00C73AF5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FA0851C0ED41A79D0D87CD9BDEBE49">
    <w:name w:val="86FA0851C0ED41A79D0D87CD9BDEBE49"/>
  </w:style>
  <w:style w:type="paragraph" w:customStyle="1" w:styleId="A89EB64A0F004FD2835158C5036EB8EB">
    <w:name w:val="A89EB64A0F004FD2835158C5036EB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hoovid_korda_toetuse_aruanne2019</Template>
  <TotalTime>2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Vahemets</dc:creator>
  <cp:keywords/>
  <dc:description/>
  <cp:lastModifiedBy>Piia</cp:lastModifiedBy>
  <cp:revision>2</cp:revision>
  <dcterms:created xsi:type="dcterms:W3CDTF">2020-02-25T08:59:00Z</dcterms:created>
  <dcterms:modified xsi:type="dcterms:W3CDTF">2020-02-25T08:59:00Z</dcterms:modified>
</cp:coreProperties>
</file>