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EEB6F" w14:textId="77777777" w:rsidR="0032297A" w:rsidRPr="00722861" w:rsidRDefault="0032297A" w:rsidP="00722861">
      <w:pPr>
        <w:spacing w:after="0" w:line="240" w:lineRule="auto"/>
        <w:ind w:left="7200" w:firstLine="720"/>
        <w:jc w:val="right"/>
        <w:rPr>
          <w:rFonts w:ascii="Times New Roman" w:hAnsi="Times New Roman"/>
          <w:noProof/>
          <w:sz w:val="24"/>
          <w:szCs w:val="24"/>
          <w:lang w:val="et-EE" w:eastAsia="et-EE"/>
        </w:rPr>
      </w:pPr>
      <w:r w:rsidRPr="00722861">
        <w:rPr>
          <w:rFonts w:ascii="Times New Roman" w:hAnsi="Times New Roman"/>
          <w:noProof/>
          <w:sz w:val="24"/>
          <w:szCs w:val="24"/>
          <w:lang w:val="et-EE" w:eastAsia="et-EE"/>
        </w:rPr>
        <w:t>Lisa 1</w:t>
      </w:r>
    </w:p>
    <w:p w14:paraId="4CCACE20" w14:textId="528F7184" w:rsidR="0032297A" w:rsidRPr="00722861" w:rsidRDefault="0032297A" w:rsidP="00722861">
      <w:pPr>
        <w:spacing w:after="0" w:line="240" w:lineRule="auto"/>
        <w:ind w:left="6480" w:firstLine="720"/>
        <w:jc w:val="right"/>
        <w:rPr>
          <w:rFonts w:ascii="Times New Roman" w:hAnsi="Times New Roman"/>
          <w:noProof/>
          <w:sz w:val="24"/>
          <w:szCs w:val="24"/>
          <w:lang w:val="et-EE" w:eastAsia="et-EE"/>
        </w:rPr>
      </w:pPr>
      <w:r w:rsidRPr="00722861">
        <w:rPr>
          <w:rFonts w:ascii="Times New Roman" w:hAnsi="Times New Roman"/>
          <w:noProof/>
          <w:sz w:val="24"/>
          <w:szCs w:val="24"/>
          <w:lang w:val="et-EE" w:eastAsia="et-EE"/>
        </w:rPr>
        <w:t>Tori Valla</w:t>
      </w:r>
      <w:r w:rsidR="00000983" w:rsidRPr="00722861">
        <w:rPr>
          <w:rFonts w:ascii="Times New Roman" w:hAnsi="Times New Roman"/>
          <w:noProof/>
          <w:sz w:val="24"/>
          <w:szCs w:val="24"/>
          <w:lang w:val="et-EE" w:eastAsia="et-EE"/>
        </w:rPr>
        <w:t>valitsuse</w:t>
      </w:r>
      <w:r w:rsidRPr="00722861">
        <w:rPr>
          <w:rFonts w:ascii="Times New Roman" w:hAnsi="Times New Roman"/>
          <w:noProof/>
          <w:sz w:val="24"/>
          <w:szCs w:val="24"/>
          <w:lang w:val="et-EE" w:eastAsia="et-EE"/>
        </w:rPr>
        <w:t xml:space="preserve"> </w:t>
      </w:r>
      <w:r w:rsidR="00000983" w:rsidRPr="00722861">
        <w:rPr>
          <w:rFonts w:ascii="Times New Roman" w:hAnsi="Times New Roman"/>
          <w:noProof/>
          <w:sz w:val="24"/>
          <w:szCs w:val="24"/>
          <w:lang w:val="et-EE" w:eastAsia="et-EE"/>
        </w:rPr>
        <w:t>24.03.2021</w:t>
      </w:r>
      <w:r w:rsidRPr="00722861">
        <w:rPr>
          <w:rFonts w:ascii="Times New Roman" w:hAnsi="Times New Roman"/>
          <w:noProof/>
          <w:sz w:val="24"/>
          <w:szCs w:val="24"/>
          <w:lang w:val="et-EE" w:eastAsia="et-EE"/>
        </w:rPr>
        <w:t xml:space="preserve"> </w:t>
      </w:r>
    </w:p>
    <w:p w14:paraId="1B52826F" w14:textId="4593D311" w:rsidR="0032297A" w:rsidRPr="00722861" w:rsidRDefault="00000983" w:rsidP="00722861">
      <w:pPr>
        <w:spacing w:after="0" w:line="240" w:lineRule="auto"/>
        <w:ind w:left="7200" w:firstLine="720"/>
        <w:jc w:val="right"/>
        <w:rPr>
          <w:rFonts w:ascii="Times New Roman" w:hAnsi="Times New Roman"/>
          <w:noProof/>
          <w:sz w:val="24"/>
          <w:szCs w:val="24"/>
          <w:lang w:val="et-EE" w:eastAsia="et-EE"/>
        </w:rPr>
      </w:pPr>
      <w:r w:rsidRPr="00722861">
        <w:rPr>
          <w:rFonts w:ascii="Times New Roman" w:hAnsi="Times New Roman"/>
          <w:noProof/>
          <w:sz w:val="24"/>
          <w:szCs w:val="24"/>
          <w:lang w:val="et-EE" w:eastAsia="et-EE"/>
        </w:rPr>
        <w:t>korraldusele</w:t>
      </w:r>
      <w:r w:rsidR="0032297A" w:rsidRPr="00722861">
        <w:rPr>
          <w:rFonts w:ascii="Times New Roman" w:hAnsi="Times New Roman"/>
          <w:noProof/>
          <w:sz w:val="24"/>
          <w:szCs w:val="24"/>
          <w:lang w:val="et-EE" w:eastAsia="et-EE"/>
        </w:rPr>
        <w:t xml:space="preserve"> nr</w:t>
      </w:r>
      <w:r w:rsidR="00722861">
        <w:rPr>
          <w:rFonts w:ascii="Times New Roman" w:hAnsi="Times New Roman"/>
          <w:noProof/>
          <w:sz w:val="24"/>
          <w:szCs w:val="24"/>
          <w:lang w:val="et-EE" w:eastAsia="et-EE"/>
        </w:rPr>
        <w:t xml:space="preserve"> 189</w:t>
      </w:r>
      <w:r w:rsidR="0032297A" w:rsidRPr="00722861">
        <w:rPr>
          <w:rFonts w:ascii="Times New Roman" w:hAnsi="Times New Roman"/>
          <w:noProof/>
          <w:sz w:val="24"/>
          <w:szCs w:val="24"/>
          <w:lang w:val="et-EE" w:eastAsia="et-EE"/>
        </w:rPr>
        <w:t xml:space="preserve"> </w:t>
      </w:r>
    </w:p>
    <w:p w14:paraId="4762A9E0" w14:textId="77777777" w:rsidR="0032297A" w:rsidRPr="00722861" w:rsidRDefault="0032297A">
      <w:pPr>
        <w:rPr>
          <w:rFonts w:ascii="Times New Roman" w:hAnsi="Times New Roman"/>
          <w:b/>
          <w:noProof/>
          <w:sz w:val="24"/>
          <w:szCs w:val="24"/>
          <w:lang w:val="et-EE" w:eastAsia="et-EE"/>
        </w:rPr>
      </w:pPr>
    </w:p>
    <w:p w14:paraId="2F1BD024" w14:textId="61F61C66" w:rsidR="002C600A" w:rsidRPr="00722861" w:rsidRDefault="00704C2F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722861">
        <w:rPr>
          <w:rFonts w:ascii="Times New Roman" w:hAnsi="Times New Roman"/>
          <w:b/>
          <w:bCs/>
          <w:color w:val="000000"/>
          <w:kern w:val="36"/>
          <w:sz w:val="24"/>
          <w:szCs w:val="24"/>
          <w:lang w:val="et-EE"/>
        </w:rPr>
        <w:t>RESTAUREERIMISE</w:t>
      </w:r>
      <w:r w:rsidR="0032297A" w:rsidRPr="00722861">
        <w:rPr>
          <w:rFonts w:ascii="Times New Roman" w:hAnsi="Times New Roman"/>
          <w:b/>
          <w:bCs/>
          <w:color w:val="000000"/>
          <w:kern w:val="36"/>
          <w:sz w:val="24"/>
          <w:szCs w:val="24"/>
          <w:lang w:val="et-EE"/>
        </w:rPr>
        <w:t xml:space="preserve"> </w:t>
      </w:r>
      <w:r w:rsidR="00E02218" w:rsidRPr="00722861">
        <w:rPr>
          <w:rFonts w:ascii="Times New Roman" w:hAnsi="Times New Roman"/>
          <w:b/>
          <w:bCs/>
          <w:sz w:val="24"/>
          <w:szCs w:val="24"/>
          <w:lang w:val="et-EE"/>
        </w:rPr>
        <w:t xml:space="preserve">TOETUSE </w:t>
      </w:r>
      <w:r w:rsidR="001C270E" w:rsidRPr="00722861">
        <w:rPr>
          <w:rFonts w:ascii="Times New Roman" w:hAnsi="Times New Roman"/>
          <w:b/>
          <w:bCs/>
          <w:sz w:val="24"/>
          <w:szCs w:val="24"/>
          <w:lang w:val="et-EE"/>
        </w:rPr>
        <w:t>TAOTLUS</w:t>
      </w:r>
    </w:p>
    <w:p w14:paraId="590CBFC8" w14:textId="77777777" w:rsidR="001E058E" w:rsidRPr="00722861" w:rsidRDefault="000A4A39" w:rsidP="00BB514A">
      <w:pPr>
        <w:spacing w:after="0" w:line="276" w:lineRule="auto"/>
        <w:rPr>
          <w:rFonts w:ascii="Times New Roman" w:hAnsi="Times New Roman"/>
          <w:b/>
          <w:sz w:val="24"/>
          <w:szCs w:val="24"/>
          <w:lang w:val="et-EE"/>
        </w:rPr>
      </w:pPr>
      <w:r w:rsidRPr="00722861">
        <w:rPr>
          <w:rFonts w:ascii="Times New Roman" w:hAnsi="Times New Roman"/>
          <w:b/>
          <w:sz w:val="24"/>
          <w:szCs w:val="24"/>
          <w:lang w:val="et-EE"/>
        </w:rPr>
        <w:t>Toetuse taotleja</w:t>
      </w:r>
    </w:p>
    <w:tbl>
      <w:tblPr>
        <w:tblStyle w:val="Kontuurtabel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4"/>
        <w:gridCol w:w="2551"/>
        <w:gridCol w:w="1418"/>
        <w:gridCol w:w="3587"/>
      </w:tblGrid>
      <w:tr w:rsidR="007E51E2" w:rsidRPr="00722861" w14:paraId="0A8E953C" w14:textId="77777777" w:rsidTr="007F7879">
        <w:tc>
          <w:tcPr>
            <w:tcW w:w="2694" w:type="dxa"/>
            <w:vAlign w:val="center"/>
          </w:tcPr>
          <w:p w14:paraId="5926392A" w14:textId="77777777" w:rsidR="007E51E2" w:rsidRPr="00722861" w:rsidRDefault="005F07B7" w:rsidP="00357C3D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22861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Juriidilise isiku / </w:t>
            </w:r>
            <w:r w:rsidR="00620C56" w:rsidRPr="00722861">
              <w:rPr>
                <w:rFonts w:ascii="Times New Roman" w:hAnsi="Times New Roman"/>
                <w:sz w:val="24"/>
                <w:szCs w:val="24"/>
                <w:lang w:val="et-EE"/>
              </w:rPr>
              <w:t>asutuse nimi</w:t>
            </w:r>
          </w:p>
        </w:tc>
        <w:tc>
          <w:tcPr>
            <w:tcW w:w="7556" w:type="dxa"/>
            <w:gridSpan w:val="3"/>
            <w:vAlign w:val="center"/>
          </w:tcPr>
          <w:p w14:paraId="2A6BF479" w14:textId="77777777" w:rsidR="007E51E2" w:rsidRPr="00722861" w:rsidRDefault="007E51E2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04C2F" w:rsidRPr="00722861" w14:paraId="5761F3B6" w14:textId="77777777" w:rsidTr="007F7879">
        <w:tc>
          <w:tcPr>
            <w:tcW w:w="2694" w:type="dxa"/>
            <w:vAlign w:val="center"/>
          </w:tcPr>
          <w:p w14:paraId="007B77E8" w14:textId="166CCA89" w:rsidR="00704C2F" w:rsidRPr="00722861" w:rsidRDefault="00704C2F" w:rsidP="00357C3D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22861">
              <w:rPr>
                <w:rFonts w:ascii="Times New Roman" w:hAnsi="Times New Roman"/>
                <w:sz w:val="24"/>
                <w:szCs w:val="24"/>
                <w:lang w:val="et-EE"/>
              </w:rPr>
              <w:t>Füüsilise isiku nimi</w:t>
            </w:r>
          </w:p>
        </w:tc>
        <w:tc>
          <w:tcPr>
            <w:tcW w:w="7556" w:type="dxa"/>
            <w:gridSpan w:val="3"/>
            <w:vAlign w:val="center"/>
          </w:tcPr>
          <w:p w14:paraId="1BB3AF8A" w14:textId="77777777" w:rsidR="00704C2F" w:rsidRPr="00722861" w:rsidRDefault="00704C2F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E51E2" w:rsidRPr="00722861" w14:paraId="6BE98DFE" w14:textId="77777777" w:rsidTr="007F7879">
        <w:tc>
          <w:tcPr>
            <w:tcW w:w="2694" w:type="dxa"/>
            <w:vAlign w:val="center"/>
          </w:tcPr>
          <w:p w14:paraId="1AFFD905" w14:textId="79A4AE9D" w:rsidR="007E51E2" w:rsidRPr="00722861" w:rsidRDefault="007E51E2" w:rsidP="00992F6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22861">
              <w:rPr>
                <w:rFonts w:ascii="Times New Roman" w:hAnsi="Times New Roman"/>
                <w:sz w:val="24"/>
                <w:szCs w:val="24"/>
                <w:lang w:val="et-EE"/>
              </w:rPr>
              <w:t>Registr</w:t>
            </w:r>
            <w:r w:rsidR="00992F67" w:rsidRPr="00722861">
              <w:rPr>
                <w:rFonts w:ascii="Times New Roman" w:hAnsi="Times New Roman"/>
                <w:sz w:val="24"/>
                <w:szCs w:val="24"/>
                <w:lang w:val="et-EE"/>
              </w:rPr>
              <w:t>ikood</w:t>
            </w:r>
            <w:r w:rsidR="00704C2F" w:rsidRPr="00722861">
              <w:rPr>
                <w:rFonts w:ascii="Times New Roman" w:hAnsi="Times New Roman"/>
                <w:sz w:val="24"/>
                <w:szCs w:val="24"/>
                <w:lang w:val="et-EE"/>
              </w:rPr>
              <w:t>/isikukood</w:t>
            </w:r>
          </w:p>
        </w:tc>
        <w:tc>
          <w:tcPr>
            <w:tcW w:w="7556" w:type="dxa"/>
            <w:gridSpan w:val="3"/>
            <w:vAlign w:val="center"/>
          </w:tcPr>
          <w:p w14:paraId="64354D76" w14:textId="77777777" w:rsidR="007E51E2" w:rsidRPr="00722861" w:rsidRDefault="007E51E2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1E058E" w:rsidRPr="00722861" w14:paraId="602A4D34" w14:textId="77777777" w:rsidTr="007F7879">
        <w:tc>
          <w:tcPr>
            <w:tcW w:w="2694" w:type="dxa"/>
            <w:vAlign w:val="center"/>
          </w:tcPr>
          <w:p w14:paraId="79F93937" w14:textId="77777777" w:rsidR="001E058E" w:rsidRPr="00722861" w:rsidRDefault="007E51E2" w:rsidP="007E51E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22861">
              <w:rPr>
                <w:rFonts w:ascii="Times New Roman" w:hAnsi="Times New Roman"/>
                <w:sz w:val="24"/>
                <w:szCs w:val="24"/>
                <w:lang w:val="et-EE"/>
              </w:rPr>
              <w:t>A</w:t>
            </w:r>
            <w:r w:rsidR="001E058E" w:rsidRPr="00722861">
              <w:rPr>
                <w:rFonts w:ascii="Times New Roman" w:hAnsi="Times New Roman"/>
                <w:sz w:val="24"/>
                <w:szCs w:val="24"/>
                <w:lang w:val="et-EE"/>
              </w:rPr>
              <w:t>adress</w:t>
            </w:r>
          </w:p>
        </w:tc>
        <w:tc>
          <w:tcPr>
            <w:tcW w:w="7556" w:type="dxa"/>
            <w:gridSpan w:val="3"/>
            <w:vAlign w:val="center"/>
          </w:tcPr>
          <w:p w14:paraId="6914DB34" w14:textId="77777777" w:rsidR="001E058E" w:rsidRPr="00722861" w:rsidRDefault="001E058E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92F67" w:rsidRPr="00722861" w14:paraId="77E5DB31" w14:textId="77777777" w:rsidTr="0092506C">
        <w:tc>
          <w:tcPr>
            <w:tcW w:w="2694" w:type="dxa"/>
            <w:vAlign w:val="center"/>
          </w:tcPr>
          <w:p w14:paraId="51E0B2A2" w14:textId="77777777" w:rsidR="00992F67" w:rsidRPr="00722861" w:rsidRDefault="00992F67" w:rsidP="007D175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22861">
              <w:rPr>
                <w:rFonts w:ascii="Times New Roman" w:hAnsi="Times New Roman"/>
                <w:sz w:val="24"/>
                <w:szCs w:val="24"/>
                <w:lang w:val="et-EE"/>
              </w:rPr>
              <w:t>Arveldusarve nr</w:t>
            </w:r>
          </w:p>
        </w:tc>
        <w:tc>
          <w:tcPr>
            <w:tcW w:w="7556" w:type="dxa"/>
            <w:gridSpan w:val="3"/>
            <w:vAlign w:val="center"/>
          </w:tcPr>
          <w:p w14:paraId="3431DC86" w14:textId="77777777" w:rsidR="00992F67" w:rsidRPr="00722861" w:rsidRDefault="00992F67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F7879" w:rsidRPr="00722861" w14:paraId="35B319E5" w14:textId="77777777" w:rsidTr="007F7879">
        <w:tc>
          <w:tcPr>
            <w:tcW w:w="2694" w:type="dxa"/>
            <w:vAlign w:val="center"/>
          </w:tcPr>
          <w:p w14:paraId="4816D0D3" w14:textId="77777777" w:rsidR="007F7879" w:rsidRPr="00722861" w:rsidRDefault="007F7879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22861">
              <w:rPr>
                <w:rFonts w:ascii="Times New Roman" w:hAnsi="Times New Roman"/>
                <w:sz w:val="24"/>
                <w:szCs w:val="24"/>
                <w:lang w:val="et-EE"/>
              </w:rPr>
              <w:t>Taotleja esindaja nimi</w:t>
            </w:r>
          </w:p>
        </w:tc>
        <w:tc>
          <w:tcPr>
            <w:tcW w:w="7556" w:type="dxa"/>
            <w:gridSpan w:val="3"/>
            <w:vAlign w:val="center"/>
          </w:tcPr>
          <w:p w14:paraId="2E560964" w14:textId="77777777" w:rsidR="007F7879" w:rsidRPr="00722861" w:rsidRDefault="007F7879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357C3D" w:rsidRPr="00722861" w14:paraId="2F8F3E68" w14:textId="77777777" w:rsidTr="000A4A39">
        <w:tc>
          <w:tcPr>
            <w:tcW w:w="2694" w:type="dxa"/>
            <w:vAlign w:val="center"/>
          </w:tcPr>
          <w:p w14:paraId="32F5347E" w14:textId="77777777" w:rsidR="00357C3D" w:rsidRPr="00722861" w:rsidRDefault="00357C3D" w:rsidP="007D175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22861">
              <w:rPr>
                <w:rFonts w:ascii="Times New Roman" w:hAnsi="Times New Roman"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2551" w:type="dxa"/>
            <w:vAlign w:val="center"/>
          </w:tcPr>
          <w:p w14:paraId="03EB9880" w14:textId="77777777" w:rsidR="00357C3D" w:rsidRPr="00722861" w:rsidRDefault="00357C3D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18" w:type="dxa"/>
            <w:vAlign w:val="center"/>
          </w:tcPr>
          <w:p w14:paraId="004607FF" w14:textId="77777777" w:rsidR="00357C3D" w:rsidRPr="00722861" w:rsidRDefault="00357C3D" w:rsidP="007D175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22861">
              <w:rPr>
                <w:rFonts w:ascii="Times New Roman" w:hAnsi="Times New Roman"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3587" w:type="dxa"/>
            <w:vAlign w:val="center"/>
          </w:tcPr>
          <w:p w14:paraId="19AD7C88" w14:textId="77777777" w:rsidR="00357C3D" w:rsidRPr="00722861" w:rsidRDefault="00357C3D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2559EB30" w14:textId="77777777" w:rsidR="001E058E" w:rsidRPr="00722861" w:rsidRDefault="001E058E" w:rsidP="00BB514A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7E62A87C" w14:textId="77777777" w:rsidR="00E47846" w:rsidRPr="00722861" w:rsidRDefault="00E47846" w:rsidP="00BB514A">
      <w:pPr>
        <w:spacing w:after="0" w:line="276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29E68EF1" w14:textId="77777777" w:rsidR="00246FAB" w:rsidRPr="00722861" w:rsidRDefault="007A676C" w:rsidP="00BB514A">
      <w:pPr>
        <w:spacing w:after="0" w:line="276" w:lineRule="auto"/>
        <w:rPr>
          <w:rFonts w:ascii="Times New Roman" w:hAnsi="Times New Roman"/>
          <w:b/>
          <w:sz w:val="24"/>
          <w:szCs w:val="24"/>
          <w:lang w:val="et-EE"/>
        </w:rPr>
      </w:pPr>
      <w:r w:rsidRPr="00722861">
        <w:rPr>
          <w:rFonts w:ascii="Times New Roman" w:hAnsi="Times New Roman"/>
          <w:b/>
          <w:sz w:val="24"/>
          <w:szCs w:val="24"/>
          <w:lang w:val="et-EE"/>
        </w:rPr>
        <w:t>Andmed projekti kohta</w:t>
      </w:r>
    </w:p>
    <w:tbl>
      <w:tblPr>
        <w:tblStyle w:val="Kontuurtabel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55"/>
        <w:gridCol w:w="539"/>
        <w:gridCol w:w="913"/>
        <w:gridCol w:w="2596"/>
        <w:gridCol w:w="1285"/>
        <w:gridCol w:w="2762"/>
      </w:tblGrid>
      <w:tr w:rsidR="007A676C" w:rsidRPr="00722861" w14:paraId="7858771E" w14:textId="77777777" w:rsidTr="007F7879">
        <w:tc>
          <w:tcPr>
            <w:tcW w:w="2694" w:type="dxa"/>
            <w:gridSpan w:val="2"/>
            <w:vAlign w:val="center"/>
          </w:tcPr>
          <w:p w14:paraId="0D066AA0" w14:textId="77777777" w:rsidR="007A676C" w:rsidRPr="00722861" w:rsidRDefault="007A676C" w:rsidP="005A1BA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22861">
              <w:rPr>
                <w:rFonts w:ascii="Times New Roman" w:hAnsi="Times New Roman"/>
                <w:sz w:val="24"/>
                <w:szCs w:val="24"/>
                <w:lang w:val="et-EE"/>
              </w:rPr>
              <w:t>Projekti nimi</w:t>
            </w:r>
          </w:p>
        </w:tc>
        <w:tc>
          <w:tcPr>
            <w:tcW w:w="7556" w:type="dxa"/>
            <w:gridSpan w:val="4"/>
            <w:vAlign w:val="center"/>
          </w:tcPr>
          <w:p w14:paraId="4A354302" w14:textId="77777777" w:rsidR="007A676C" w:rsidRPr="00722861" w:rsidRDefault="007A676C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1D178F" w:rsidRPr="00722861" w14:paraId="00E10613" w14:textId="77777777" w:rsidTr="007F7879">
        <w:tc>
          <w:tcPr>
            <w:tcW w:w="2694" w:type="dxa"/>
            <w:gridSpan w:val="2"/>
            <w:vAlign w:val="center"/>
          </w:tcPr>
          <w:p w14:paraId="74DEC077" w14:textId="77777777" w:rsidR="001D178F" w:rsidRPr="00722861" w:rsidRDefault="001D178F" w:rsidP="005A1BA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22861">
              <w:rPr>
                <w:rFonts w:ascii="Times New Roman" w:hAnsi="Times New Roman"/>
                <w:sz w:val="24"/>
                <w:szCs w:val="24"/>
                <w:lang w:val="et-EE"/>
              </w:rPr>
              <w:t>Tegevuse asukoha aadress</w:t>
            </w:r>
          </w:p>
        </w:tc>
        <w:tc>
          <w:tcPr>
            <w:tcW w:w="7556" w:type="dxa"/>
            <w:gridSpan w:val="4"/>
            <w:vAlign w:val="center"/>
          </w:tcPr>
          <w:p w14:paraId="208A9E20" w14:textId="77777777" w:rsidR="001D178F" w:rsidRPr="00722861" w:rsidRDefault="001D178F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59468F" w:rsidRPr="00722861" w14:paraId="3EB6BAC5" w14:textId="77777777" w:rsidTr="007F7879">
        <w:tc>
          <w:tcPr>
            <w:tcW w:w="2155" w:type="dxa"/>
            <w:vAlign w:val="center"/>
          </w:tcPr>
          <w:p w14:paraId="53B2AF37" w14:textId="77777777" w:rsidR="0059468F" w:rsidRPr="00722861" w:rsidRDefault="0071626E" w:rsidP="00503DC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22861">
              <w:rPr>
                <w:rFonts w:ascii="Times New Roman" w:hAnsi="Times New Roman"/>
                <w:sz w:val="24"/>
                <w:szCs w:val="24"/>
                <w:lang w:val="et-EE"/>
              </w:rPr>
              <w:t>Teos</w:t>
            </w:r>
            <w:r w:rsidR="0059468F" w:rsidRPr="00722861">
              <w:rPr>
                <w:rFonts w:ascii="Times New Roman" w:hAnsi="Times New Roman"/>
                <w:sz w:val="24"/>
                <w:szCs w:val="24"/>
                <w:lang w:val="et-EE"/>
              </w:rPr>
              <w:t>t</w:t>
            </w:r>
            <w:r w:rsidRPr="00722861">
              <w:rPr>
                <w:rFonts w:ascii="Times New Roman" w:hAnsi="Times New Roman"/>
                <w:sz w:val="24"/>
                <w:szCs w:val="24"/>
                <w:lang w:val="et-EE"/>
              </w:rPr>
              <w:t>a</w:t>
            </w:r>
            <w:r w:rsidR="0059468F" w:rsidRPr="00722861">
              <w:rPr>
                <w:rFonts w:ascii="Times New Roman" w:hAnsi="Times New Roman"/>
                <w:sz w:val="24"/>
                <w:szCs w:val="24"/>
                <w:lang w:val="et-EE"/>
              </w:rPr>
              <w:t>mise aeg</w:t>
            </w:r>
          </w:p>
        </w:tc>
        <w:tc>
          <w:tcPr>
            <w:tcW w:w="1452" w:type="dxa"/>
            <w:gridSpan w:val="2"/>
            <w:vAlign w:val="center"/>
          </w:tcPr>
          <w:p w14:paraId="08F8A02F" w14:textId="77777777" w:rsidR="0059468F" w:rsidRPr="00722861" w:rsidRDefault="0059468F" w:rsidP="00503DC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22861">
              <w:rPr>
                <w:rFonts w:ascii="Times New Roman" w:hAnsi="Times New Roman"/>
                <w:sz w:val="24"/>
                <w:szCs w:val="24"/>
                <w:lang w:val="et-EE"/>
              </w:rPr>
              <w:t>Algus</w:t>
            </w:r>
          </w:p>
        </w:tc>
        <w:sdt>
          <w:sdtPr>
            <w:rPr>
              <w:rFonts w:ascii="Times New Roman" w:hAnsi="Times New Roman"/>
              <w:sz w:val="24"/>
              <w:szCs w:val="24"/>
              <w:lang w:val="et-EE"/>
            </w:rPr>
            <w:id w:val="-843241060"/>
            <w:placeholder>
              <w:docPart w:val="373BAFAB54F84F7AACCE217930CDBA45"/>
            </w:placeholder>
            <w:showingPlcHdr/>
            <w:date>
              <w:dateFormat w:val="d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596" w:type="dxa"/>
                <w:vAlign w:val="center"/>
              </w:tcPr>
              <w:p w14:paraId="4525E9CA" w14:textId="77777777" w:rsidR="0059468F" w:rsidRPr="00722861" w:rsidRDefault="00766053" w:rsidP="00503DC0">
                <w:pPr>
                  <w:spacing w:line="360" w:lineRule="auto"/>
                  <w:rPr>
                    <w:rFonts w:ascii="Times New Roman" w:hAnsi="Times New Roman"/>
                    <w:sz w:val="24"/>
                    <w:szCs w:val="24"/>
                    <w:lang w:val="et-EE"/>
                  </w:rPr>
                </w:pPr>
                <w:r w:rsidRPr="00722861">
                  <w:rPr>
                    <w:rStyle w:val="Kohatitetekst"/>
                    <w:rFonts w:ascii="Times New Roman" w:hAnsi="Times New Roman"/>
                    <w:sz w:val="24"/>
                    <w:szCs w:val="24"/>
                    <w:lang w:val="et-EE"/>
                  </w:rPr>
                  <w:t>.</w:t>
                </w:r>
              </w:p>
            </w:tc>
          </w:sdtContent>
        </w:sdt>
        <w:tc>
          <w:tcPr>
            <w:tcW w:w="1285" w:type="dxa"/>
            <w:vAlign w:val="center"/>
          </w:tcPr>
          <w:p w14:paraId="5A86C57F" w14:textId="77777777" w:rsidR="0059468F" w:rsidRPr="00722861" w:rsidRDefault="0059468F" w:rsidP="00503DC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22861">
              <w:rPr>
                <w:rFonts w:ascii="Times New Roman" w:hAnsi="Times New Roman"/>
                <w:sz w:val="24"/>
                <w:szCs w:val="24"/>
                <w:lang w:val="et-EE"/>
              </w:rPr>
              <w:t>Lõpp</w:t>
            </w:r>
          </w:p>
        </w:tc>
        <w:sdt>
          <w:sdtPr>
            <w:rPr>
              <w:rFonts w:ascii="Times New Roman" w:hAnsi="Times New Roman"/>
              <w:sz w:val="24"/>
              <w:szCs w:val="24"/>
              <w:lang w:val="et-EE"/>
            </w:rPr>
            <w:id w:val="-1991469053"/>
            <w:placeholder>
              <w:docPart w:val="4B0FA47543084BDDB4DC7DDB6F94FF5F"/>
            </w:placeholder>
            <w:showingPlcHdr/>
            <w:date>
              <w:dateFormat w:val="d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762" w:type="dxa"/>
                <w:vAlign w:val="center"/>
              </w:tcPr>
              <w:p w14:paraId="7F536E2D" w14:textId="77777777" w:rsidR="0059468F" w:rsidRPr="00722861" w:rsidRDefault="00766053" w:rsidP="00503DC0">
                <w:pPr>
                  <w:spacing w:line="360" w:lineRule="auto"/>
                  <w:rPr>
                    <w:rFonts w:ascii="Times New Roman" w:hAnsi="Times New Roman"/>
                    <w:sz w:val="24"/>
                    <w:szCs w:val="24"/>
                    <w:lang w:val="et-EE"/>
                  </w:rPr>
                </w:pPr>
                <w:r w:rsidRPr="00722861">
                  <w:rPr>
                    <w:rStyle w:val="Kohatitetekst"/>
                    <w:rFonts w:ascii="Times New Roman" w:hAnsi="Times New Roman"/>
                    <w:sz w:val="24"/>
                    <w:szCs w:val="24"/>
                    <w:lang w:val="et-EE"/>
                  </w:rPr>
                  <w:t>.</w:t>
                </w:r>
              </w:p>
            </w:tc>
          </w:sdtContent>
        </w:sdt>
      </w:tr>
    </w:tbl>
    <w:p w14:paraId="0327EC50" w14:textId="77777777" w:rsidR="00AC271D" w:rsidRPr="00722861" w:rsidRDefault="00AC271D" w:rsidP="00961DEE">
      <w:pPr>
        <w:spacing w:after="0" w:line="276" w:lineRule="auto"/>
        <w:rPr>
          <w:rFonts w:ascii="Times New Roman" w:hAnsi="Times New Roman"/>
          <w:bCs/>
          <w:sz w:val="24"/>
          <w:szCs w:val="24"/>
          <w:lang w:val="et-EE"/>
        </w:rPr>
      </w:pPr>
    </w:p>
    <w:p w14:paraId="2DA17D40" w14:textId="77777777" w:rsidR="00766053" w:rsidRPr="00722861" w:rsidRDefault="00766053" w:rsidP="00766053">
      <w:pPr>
        <w:spacing w:after="0" w:line="276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722861">
        <w:rPr>
          <w:rFonts w:ascii="Times New Roman" w:hAnsi="Times New Roman"/>
          <w:bCs/>
          <w:sz w:val="24"/>
          <w:szCs w:val="24"/>
          <w:lang w:val="et-EE"/>
        </w:rPr>
        <w:t>Planeeritavad tegevused</w:t>
      </w:r>
    </w:p>
    <w:p w14:paraId="274EBEF8" w14:textId="4BF59524" w:rsidR="00766053" w:rsidRPr="00722861" w:rsidRDefault="006A4753" w:rsidP="007F7879">
      <w:pPr>
        <w:tabs>
          <w:tab w:val="left" w:pos="426"/>
        </w:tabs>
        <w:spacing w:after="0" w:line="276" w:lineRule="auto"/>
        <w:rPr>
          <w:rFonts w:ascii="Times New Roman" w:hAnsi="Times New Roman"/>
          <w:sz w:val="24"/>
          <w:szCs w:val="24"/>
          <w:lang w:val="et-EE"/>
        </w:rPr>
      </w:pPr>
      <w:sdt>
        <w:sdtPr>
          <w:rPr>
            <w:rFonts w:ascii="Times New Roman" w:hAnsi="Times New Roman"/>
            <w:sz w:val="24"/>
            <w:szCs w:val="24"/>
            <w:lang w:val="et-EE"/>
          </w:rPr>
          <w:id w:val="-99287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A39" w:rsidRPr="00722861">
            <w:rPr>
              <w:rFonts w:ascii="MS Gothic" w:eastAsia="MS Gothic" w:hAnsi="MS Gothic" w:cs="MS Gothic"/>
              <w:sz w:val="24"/>
              <w:szCs w:val="24"/>
              <w:lang w:val="et-EE"/>
            </w:rPr>
            <w:t>☐</w:t>
          </w:r>
        </w:sdtContent>
      </w:sdt>
      <w:r w:rsidR="00766053" w:rsidRPr="00722861">
        <w:rPr>
          <w:rFonts w:ascii="Times New Roman" w:hAnsi="Times New Roman"/>
          <w:sz w:val="24"/>
          <w:szCs w:val="24"/>
          <w:lang w:val="et-EE"/>
        </w:rPr>
        <w:tab/>
      </w:r>
      <w:r w:rsidR="000361CD" w:rsidRPr="00722861">
        <w:rPr>
          <w:rFonts w:ascii="Times New Roman" w:hAnsi="Times New Roman"/>
          <w:sz w:val="24"/>
          <w:szCs w:val="24"/>
          <w:lang w:val="et-EE"/>
        </w:rPr>
        <w:t>välispiirdetarindite remontimiseks, restaureerimiseks, hoiu- ja säilitustingimuste tagamiseks ning taastamiseks;</w:t>
      </w:r>
    </w:p>
    <w:p w14:paraId="1300FBD9" w14:textId="04259542" w:rsidR="00766053" w:rsidRPr="00722861" w:rsidRDefault="006A4753" w:rsidP="007F7879">
      <w:pPr>
        <w:tabs>
          <w:tab w:val="left" w:pos="426"/>
        </w:tabs>
        <w:spacing w:after="0" w:line="276" w:lineRule="auto"/>
        <w:rPr>
          <w:rFonts w:ascii="Times New Roman" w:hAnsi="Times New Roman"/>
          <w:sz w:val="24"/>
          <w:szCs w:val="24"/>
          <w:lang w:val="et-EE"/>
        </w:rPr>
      </w:pPr>
      <w:sdt>
        <w:sdtPr>
          <w:rPr>
            <w:rFonts w:ascii="Times New Roman" w:hAnsi="Times New Roman"/>
            <w:sz w:val="24"/>
            <w:szCs w:val="24"/>
            <w:lang w:val="et-EE"/>
          </w:rPr>
          <w:id w:val="-28450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CD" w:rsidRPr="00722861">
            <w:rPr>
              <w:rFonts w:ascii="MS Gothic" w:eastAsia="MS Gothic" w:hAnsi="MS Gothic"/>
              <w:sz w:val="24"/>
              <w:szCs w:val="24"/>
              <w:lang w:val="et-EE"/>
            </w:rPr>
            <w:t>☐</w:t>
          </w:r>
        </w:sdtContent>
      </w:sdt>
      <w:r w:rsidR="00766053" w:rsidRPr="00722861">
        <w:rPr>
          <w:rFonts w:ascii="Times New Roman" w:hAnsi="Times New Roman"/>
          <w:sz w:val="24"/>
          <w:szCs w:val="24"/>
          <w:lang w:val="et-EE"/>
        </w:rPr>
        <w:tab/>
      </w:r>
      <w:r w:rsidR="000361CD" w:rsidRPr="00722861">
        <w:rPr>
          <w:rFonts w:ascii="Times New Roman" w:hAnsi="Times New Roman"/>
          <w:sz w:val="24"/>
          <w:szCs w:val="24"/>
          <w:lang w:val="et-EE"/>
        </w:rPr>
        <w:t> ehitiste arhitektuursete originaal- ehk ehitusaegsete detailide (aknaraamid, välisuksed, luugid, varikatused, verandad, rõdud, trepid, fassaadikujunduse elemendid, katusetornid, erkerid, korstnapitsid, käsitsi tehtavad sadeveelehtrid ja -sülitid, piirdeaiad) restaureerimiseks.</w:t>
      </w:r>
    </w:p>
    <w:p w14:paraId="7CE73F25" w14:textId="77777777" w:rsidR="00766053" w:rsidRPr="00722861" w:rsidRDefault="00766053" w:rsidP="00961DEE">
      <w:pPr>
        <w:spacing w:after="0" w:line="276" w:lineRule="auto"/>
        <w:rPr>
          <w:rFonts w:ascii="Times New Roman" w:hAnsi="Times New Roman"/>
          <w:bCs/>
          <w:sz w:val="24"/>
          <w:szCs w:val="24"/>
          <w:lang w:val="et-EE"/>
        </w:rPr>
      </w:pPr>
    </w:p>
    <w:p w14:paraId="4E6E6A72" w14:textId="77777777" w:rsidR="005A049B" w:rsidRPr="00722861" w:rsidRDefault="005A049B" w:rsidP="00961DEE">
      <w:pPr>
        <w:spacing w:after="0" w:line="276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722861">
        <w:rPr>
          <w:rFonts w:ascii="Times New Roman" w:hAnsi="Times New Roman"/>
          <w:bCs/>
          <w:sz w:val="24"/>
          <w:szCs w:val="24"/>
          <w:lang w:val="et-EE"/>
        </w:rPr>
        <w:t>Projekti maksumus</w:t>
      </w:r>
    </w:p>
    <w:tbl>
      <w:tblPr>
        <w:tblStyle w:val="Kontuurtabel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7"/>
        <w:gridCol w:w="2534"/>
        <w:gridCol w:w="2534"/>
        <w:gridCol w:w="2535"/>
      </w:tblGrid>
      <w:tr w:rsidR="005A049B" w:rsidRPr="00722861" w14:paraId="38CE9826" w14:textId="77777777" w:rsidTr="007F7879">
        <w:tc>
          <w:tcPr>
            <w:tcW w:w="2647" w:type="dxa"/>
            <w:vAlign w:val="bottom"/>
          </w:tcPr>
          <w:p w14:paraId="7CF688ED" w14:textId="77777777" w:rsidR="005A049B" w:rsidRPr="00722861" w:rsidRDefault="005A049B" w:rsidP="001D178F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2534" w:type="dxa"/>
            <w:vAlign w:val="bottom"/>
          </w:tcPr>
          <w:p w14:paraId="18EFF36C" w14:textId="77777777" w:rsidR="005A049B" w:rsidRPr="00722861" w:rsidRDefault="005A049B" w:rsidP="001D178F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22861">
              <w:rPr>
                <w:rFonts w:ascii="Times New Roman" w:hAnsi="Times New Roman"/>
                <w:sz w:val="24"/>
                <w:szCs w:val="24"/>
                <w:lang w:val="et-EE"/>
              </w:rPr>
              <w:t>Summa km-ta</w:t>
            </w:r>
          </w:p>
        </w:tc>
        <w:tc>
          <w:tcPr>
            <w:tcW w:w="2534" w:type="dxa"/>
            <w:vAlign w:val="bottom"/>
          </w:tcPr>
          <w:p w14:paraId="485A2B82" w14:textId="77777777" w:rsidR="005A049B" w:rsidRPr="00722861" w:rsidRDefault="005A049B" w:rsidP="001D178F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22861">
              <w:rPr>
                <w:rFonts w:ascii="Times New Roman" w:hAnsi="Times New Roman"/>
                <w:sz w:val="24"/>
                <w:szCs w:val="24"/>
                <w:lang w:val="et-EE"/>
              </w:rPr>
              <w:t>KM (20%)</w:t>
            </w:r>
          </w:p>
        </w:tc>
        <w:tc>
          <w:tcPr>
            <w:tcW w:w="2535" w:type="dxa"/>
            <w:vAlign w:val="bottom"/>
          </w:tcPr>
          <w:p w14:paraId="4643F9AF" w14:textId="77777777" w:rsidR="005A049B" w:rsidRPr="00722861" w:rsidRDefault="005A049B" w:rsidP="001D178F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22861">
              <w:rPr>
                <w:rFonts w:ascii="Times New Roman" w:hAnsi="Times New Roman"/>
                <w:sz w:val="24"/>
                <w:szCs w:val="24"/>
                <w:lang w:val="et-EE"/>
              </w:rPr>
              <w:t>Summa kokku</w:t>
            </w:r>
          </w:p>
        </w:tc>
      </w:tr>
      <w:tr w:rsidR="005A049B" w:rsidRPr="00722861" w14:paraId="26ACF97E" w14:textId="77777777" w:rsidTr="007F7879">
        <w:tc>
          <w:tcPr>
            <w:tcW w:w="2647" w:type="dxa"/>
            <w:vAlign w:val="bottom"/>
          </w:tcPr>
          <w:p w14:paraId="68AFC105" w14:textId="77777777" w:rsidR="005A049B" w:rsidRPr="00722861" w:rsidRDefault="005A049B" w:rsidP="005E5A5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22861">
              <w:rPr>
                <w:rFonts w:ascii="Times New Roman" w:hAnsi="Times New Roman"/>
                <w:sz w:val="24"/>
                <w:szCs w:val="24"/>
                <w:lang w:val="et-EE"/>
              </w:rPr>
              <w:t>Kogumaksumus</w:t>
            </w:r>
          </w:p>
        </w:tc>
        <w:tc>
          <w:tcPr>
            <w:tcW w:w="2534" w:type="dxa"/>
            <w:vAlign w:val="bottom"/>
          </w:tcPr>
          <w:p w14:paraId="398CC724" w14:textId="77777777" w:rsidR="005A049B" w:rsidRPr="00722861" w:rsidRDefault="005A049B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2534" w:type="dxa"/>
            <w:vAlign w:val="bottom"/>
          </w:tcPr>
          <w:p w14:paraId="68C08040" w14:textId="77777777" w:rsidR="005A049B" w:rsidRPr="00722861" w:rsidRDefault="005A049B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2535" w:type="dxa"/>
            <w:vAlign w:val="bottom"/>
          </w:tcPr>
          <w:p w14:paraId="3C04FEBA" w14:textId="77777777" w:rsidR="005A049B" w:rsidRPr="00722861" w:rsidRDefault="005A049B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5A049B" w:rsidRPr="00722861" w14:paraId="21E4EB1B" w14:textId="77777777" w:rsidTr="007F7879">
        <w:tc>
          <w:tcPr>
            <w:tcW w:w="2647" w:type="dxa"/>
            <w:vAlign w:val="bottom"/>
          </w:tcPr>
          <w:p w14:paraId="54EC1B08" w14:textId="77777777" w:rsidR="005A049B" w:rsidRPr="00722861" w:rsidRDefault="005A049B" w:rsidP="005E5A5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22861">
              <w:rPr>
                <w:rFonts w:ascii="Times New Roman" w:hAnsi="Times New Roman"/>
                <w:sz w:val="24"/>
                <w:szCs w:val="24"/>
                <w:lang w:val="et-EE"/>
              </w:rPr>
              <w:t>Omafinantseering</w:t>
            </w:r>
          </w:p>
        </w:tc>
        <w:tc>
          <w:tcPr>
            <w:tcW w:w="2534" w:type="dxa"/>
            <w:vAlign w:val="bottom"/>
          </w:tcPr>
          <w:p w14:paraId="00D5EDF5" w14:textId="77777777" w:rsidR="005A049B" w:rsidRPr="00722861" w:rsidRDefault="005A049B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2534" w:type="dxa"/>
            <w:vAlign w:val="bottom"/>
          </w:tcPr>
          <w:p w14:paraId="2A1680A2" w14:textId="77777777" w:rsidR="005A049B" w:rsidRPr="00722861" w:rsidRDefault="005A049B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2535" w:type="dxa"/>
            <w:vAlign w:val="bottom"/>
          </w:tcPr>
          <w:p w14:paraId="3C519C46" w14:textId="77777777" w:rsidR="005A049B" w:rsidRPr="00722861" w:rsidRDefault="005A049B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5A049B" w:rsidRPr="00722861" w14:paraId="7929CA3D" w14:textId="77777777" w:rsidTr="007F7879">
        <w:tc>
          <w:tcPr>
            <w:tcW w:w="2647" w:type="dxa"/>
            <w:vAlign w:val="bottom"/>
          </w:tcPr>
          <w:p w14:paraId="661C397B" w14:textId="77777777" w:rsidR="005A049B" w:rsidRPr="00722861" w:rsidRDefault="005A049B" w:rsidP="005E5A5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22861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Taotletav toetus </w:t>
            </w:r>
          </w:p>
        </w:tc>
        <w:tc>
          <w:tcPr>
            <w:tcW w:w="2534" w:type="dxa"/>
            <w:vAlign w:val="bottom"/>
          </w:tcPr>
          <w:p w14:paraId="63D6193F" w14:textId="77777777" w:rsidR="005A049B" w:rsidRPr="00722861" w:rsidRDefault="005A049B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2534" w:type="dxa"/>
            <w:vAlign w:val="bottom"/>
          </w:tcPr>
          <w:p w14:paraId="27935F81" w14:textId="77777777" w:rsidR="005A049B" w:rsidRPr="00722861" w:rsidRDefault="005A049B" w:rsidP="005E5A5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2535" w:type="dxa"/>
            <w:vAlign w:val="bottom"/>
          </w:tcPr>
          <w:p w14:paraId="5BC394A1" w14:textId="77777777" w:rsidR="005A049B" w:rsidRPr="00722861" w:rsidRDefault="005A049B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534079A0" w14:textId="77777777" w:rsidR="005A049B" w:rsidRPr="00722861" w:rsidRDefault="005A049B" w:rsidP="005A049B">
      <w:pPr>
        <w:pStyle w:val="Loendilik"/>
        <w:spacing w:after="0" w:line="276" w:lineRule="auto"/>
        <w:rPr>
          <w:rFonts w:ascii="Times New Roman" w:hAnsi="Times New Roman"/>
          <w:bCs/>
          <w:sz w:val="24"/>
          <w:szCs w:val="24"/>
          <w:lang w:val="et-EE"/>
        </w:rPr>
      </w:pPr>
    </w:p>
    <w:p w14:paraId="6B86C584" w14:textId="77777777" w:rsidR="0032297A" w:rsidRPr="00722861" w:rsidRDefault="0032297A" w:rsidP="00AC271D">
      <w:pPr>
        <w:spacing w:after="0" w:line="276" w:lineRule="auto"/>
        <w:rPr>
          <w:rFonts w:ascii="Times New Roman" w:hAnsi="Times New Roman"/>
          <w:bCs/>
          <w:sz w:val="24"/>
          <w:szCs w:val="24"/>
          <w:lang w:val="et-EE"/>
        </w:rPr>
      </w:pPr>
    </w:p>
    <w:p w14:paraId="2C54435A" w14:textId="77777777" w:rsidR="001A2FA4" w:rsidRPr="00722861" w:rsidRDefault="001A2FA4" w:rsidP="00AC271D">
      <w:pPr>
        <w:spacing w:after="0" w:line="276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722861">
        <w:rPr>
          <w:rFonts w:ascii="Times New Roman" w:hAnsi="Times New Roman"/>
          <w:bCs/>
          <w:sz w:val="24"/>
          <w:szCs w:val="24"/>
          <w:lang w:val="et-EE"/>
        </w:rPr>
        <w:t>Projekti kirjeldus</w:t>
      </w:r>
    </w:p>
    <w:tbl>
      <w:tblPr>
        <w:tblStyle w:val="Kontuurtabel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50"/>
      </w:tblGrid>
      <w:tr w:rsidR="007F7879" w:rsidRPr="00722861" w14:paraId="34FE13BB" w14:textId="77777777" w:rsidTr="008B278D">
        <w:tc>
          <w:tcPr>
            <w:tcW w:w="10250" w:type="dxa"/>
            <w:vAlign w:val="center"/>
          </w:tcPr>
          <w:p w14:paraId="37A8AAD6" w14:textId="77777777" w:rsidR="007F7879" w:rsidRPr="00722861" w:rsidRDefault="007F7879" w:rsidP="00B07586">
            <w:pPr>
              <w:rPr>
                <w:rFonts w:ascii="Times New Roman" w:hAnsi="Times New Roman"/>
                <w:bCs/>
                <w:sz w:val="24"/>
                <w:szCs w:val="24"/>
                <w:lang w:val="et-EE"/>
              </w:rPr>
            </w:pPr>
            <w:r w:rsidRPr="00722861">
              <w:rPr>
                <w:rFonts w:ascii="Times New Roman" w:hAnsi="Times New Roman"/>
                <w:bCs/>
                <w:sz w:val="24"/>
                <w:szCs w:val="24"/>
                <w:lang w:val="et-EE"/>
              </w:rPr>
              <w:t xml:space="preserve">Projekti vajalikkus, </w:t>
            </w:r>
            <w:r w:rsidRPr="00722861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objekti hetkeolukord, </w:t>
            </w:r>
            <w:r w:rsidRPr="00722861">
              <w:rPr>
                <w:rFonts w:ascii="Times New Roman" w:hAnsi="Times New Roman"/>
                <w:bCs/>
                <w:sz w:val="24"/>
                <w:szCs w:val="24"/>
                <w:lang w:val="et-EE"/>
              </w:rPr>
              <w:t>p</w:t>
            </w:r>
            <w:r w:rsidRPr="00722861">
              <w:rPr>
                <w:rFonts w:ascii="Times New Roman" w:hAnsi="Times New Roman"/>
                <w:sz w:val="24"/>
                <w:szCs w:val="24"/>
                <w:lang w:val="et-EE"/>
              </w:rPr>
              <w:t>laneeritavate parendus- või korrastustööde kirjeldus, objekti kasutajad, kasutusaktiivsus jms.</w:t>
            </w:r>
          </w:p>
          <w:p w14:paraId="5CAEB718" w14:textId="77777777" w:rsidR="000A4A39" w:rsidRPr="00722861" w:rsidRDefault="000A4A39" w:rsidP="000A4A39">
            <w:pPr>
              <w:rPr>
                <w:rStyle w:val="Style1"/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</w:p>
          <w:p w14:paraId="35B30E61" w14:textId="77777777" w:rsidR="007F7879" w:rsidRPr="00722861" w:rsidRDefault="007F7879" w:rsidP="007162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313B5FFA" w14:textId="77777777" w:rsidR="007F7879" w:rsidRPr="00722861" w:rsidRDefault="007F7879" w:rsidP="007162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4DDDD143" w14:textId="77777777" w:rsidR="007F7879" w:rsidRPr="00722861" w:rsidRDefault="007F7879" w:rsidP="007162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51B1D034" w14:textId="77777777" w:rsidR="007F7879" w:rsidRPr="00722861" w:rsidRDefault="007F7879" w:rsidP="007162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2D8D4511" w14:textId="77777777" w:rsidR="00A535ED" w:rsidRPr="00722861" w:rsidRDefault="00A535ED" w:rsidP="007162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1F9F5F6A" w14:textId="77777777" w:rsidR="007F7879" w:rsidRPr="00722861" w:rsidRDefault="007F7879" w:rsidP="007162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401C2EDD" w14:textId="77777777" w:rsidR="007F7879" w:rsidRPr="00722861" w:rsidRDefault="007F7879" w:rsidP="007162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143EA775" w14:textId="77777777" w:rsidR="007F7879" w:rsidRPr="00722861" w:rsidRDefault="007F7879" w:rsidP="007162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42AAFECF" w14:textId="77777777" w:rsidR="007F7879" w:rsidRPr="00722861" w:rsidRDefault="007F7879" w:rsidP="007162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F7879" w:rsidRPr="00722861" w14:paraId="4BCCE43B" w14:textId="77777777" w:rsidTr="002F2B2C">
        <w:tc>
          <w:tcPr>
            <w:tcW w:w="10250" w:type="dxa"/>
            <w:vAlign w:val="center"/>
          </w:tcPr>
          <w:p w14:paraId="1247C02F" w14:textId="77777777" w:rsidR="007F7879" w:rsidRPr="00722861" w:rsidRDefault="007F7879" w:rsidP="007162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22861">
              <w:rPr>
                <w:rFonts w:ascii="Times New Roman" w:hAnsi="Times New Roman"/>
                <w:sz w:val="24"/>
                <w:szCs w:val="24"/>
                <w:lang w:val="et-EE"/>
              </w:rPr>
              <w:lastRenderedPageBreak/>
              <w:t>Objekti edasise kasutamisega seonduvate kulude katmine</w:t>
            </w:r>
          </w:p>
          <w:p w14:paraId="65A476FB" w14:textId="77777777" w:rsidR="000A4A39" w:rsidRPr="00722861" w:rsidRDefault="000A4A39" w:rsidP="000A4A39">
            <w:pPr>
              <w:rPr>
                <w:rStyle w:val="Style1"/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</w:p>
          <w:p w14:paraId="717565F4" w14:textId="77777777" w:rsidR="007F7879" w:rsidRPr="00722861" w:rsidRDefault="007F7879" w:rsidP="007162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3FD53BA0" w14:textId="77777777" w:rsidR="007F7879" w:rsidRPr="00722861" w:rsidRDefault="007F7879" w:rsidP="007162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725D37DF" w14:textId="77777777" w:rsidR="007F7879" w:rsidRPr="00722861" w:rsidRDefault="007F7879" w:rsidP="007162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7D35628A" w14:textId="77777777" w:rsidR="007F7879" w:rsidRPr="00722861" w:rsidRDefault="007F7879" w:rsidP="007162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04124425" w14:textId="77777777" w:rsidR="007F7879" w:rsidRPr="00722861" w:rsidRDefault="007F7879" w:rsidP="0071626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0E5C8C65" w14:textId="77777777" w:rsidR="001A2FA4" w:rsidRPr="00722861" w:rsidRDefault="001A2FA4">
      <w:pPr>
        <w:rPr>
          <w:rFonts w:ascii="Times New Roman" w:hAnsi="Times New Roman"/>
          <w:bCs/>
          <w:sz w:val="24"/>
          <w:szCs w:val="24"/>
          <w:lang w:val="et-EE"/>
        </w:rPr>
      </w:pPr>
    </w:p>
    <w:p w14:paraId="0F82B3D2" w14:textId="77777777" w:rsidR="001A2FA4" w:rsidRPr="00722861" w:rsidRDefault="001A2FA4" w:rsidP="001A2FA4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722861">
        <w:rPr>
          <w:rFonts w:ascii="Times New Roman" w:hAnsi="Times New Roman"/>
          <w:b/>
          <w:bCs/>
          <w:sz w:val="24"/>
          <w:szCs w:val="24"/>
          <w:lang w:val="et-EE"/>
        </w:rPr>
        <w:t>Taotluse menetlemise ajaks määratud kontaktisik</w:t>
      </w:r>
    </w:p>
    <w:tbl>
      <w:tblPr>
        <w:tblStyle w:val="Kontuurtabel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43"/>
        <w:gridCol w:w="3515"/>
        <w:gridCol w:w="1701"/>
        <w:gridCol w:w="3191"/>
      </w:tblGrid>
      <w:tr w:rsidR="001A2FA4" w:rsidRPr="00722861" w14:paraId="64EC32E6" w14:textId="77777777" w:rsidTr="007F7879">
        <w:tc>
          <w:tcPr>
            <w:tcW w:w="1843" w:type="dxa"/>
            <w:vAlign w:val="center"/>
          </w:tcPr>
          <w:p w14:paraId="24392A73" w14:textId="77777777" w:rsidR="001A2FA4" w:rsidRPr="00722861" w:rsidRDefault="001A2FA4" w:rsidP="005E5A5E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22861">
              <w:rPr>
                <w:rFonts w:ascii="Times New Roman" w:hAnsi="Times New Roman"/>
                <w:sz w:val="24"/>
                <w:szCs w:val="24"/>
                <w:lang w:val="et-EE"/>
              </w:rPr>
              <w:t>Nimi</w:t>
            </w:r>
          </w:p>
        </w:tc>
        <w:tc>
          <w:tcPr>
            <w:tcW w:w="8407" w:type="dxa"/>
            <w:gridSpan w:val="3"/>
            <w:vAlign w:val="center"/>
          </w:tcPr>
          <w:p w14:paraId="401E493B" w14:textId="77777777" w:rsidR="001A2FA4" w:rsidRPr="00722861" w:rsidRDefault="001A2FA4" w:rsidP="009F097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1A2FA4" w:rsidRPr="00722861" w14:paraId="3382B8E4" w14:textId="77777777" w:rsidTr="00992F67">
        <w:tc>
          <w:tcPr>
            <w:tcW w:w="1843" w:type="dxa"/>
            <w:vAlign w:val="center"/>
          </w:tcPr>
          <w:p w14:paraId="546992EC" w14:textId="77777777" w:rsidR="001A2FA4" w:rsidRPr="00722861" w:rsidRDefault="001A2FA4" w:rsidP="005E5A5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22861">
              <w:rPr>
                <w:rFonts w:ascii="Times New Roman" w:hAnsi="Times New Roman"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3515" w:type="dxa"/>
            <w:vAlign w:val="center"/>
          </w:tcPr>
          <w:p w14:paraId="71363AC1" w14:textId="77777777" w:rsidR="001A2FA4" w:rsidRPr="00722861" w:rsidRDefault="001A2FA4" w:rsidP="005E5A5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vAlign w:val="center"/>
          </w:tcPr>
          <w:p w14:paraId="4878E1D8" w14:textId="77777777" w:rsidR="001A2FA4" w:rsidRPr="00722861" w:rsidRDefault="001A2FA4" w:rsidP="005E5A5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22861">
              <w:rPr>
                <w:rFonts w:ascii="Times New Roman" w:hAnsi="Times New Roman"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3191" w:type="dxa"/>
            <w:vAlign w:val="center"/>
          </w:tcPr>
          <w:p w14:paraId="607CEC51" w14:textId="77777777" w:rsidR="001A2FA4" w:rsidRPr="00722861" w:rsidRDefault="001A2FA4" w:rsidP="005E5A5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38FBD806" w14:textId="77777777" w:rsidR="00B07586" w:rsidRPr="00722861" w:rsidRDefault="00B07586">
      <w:pPr>
        <w:rPr>
          <w:rFonts w:ascii="Times New Roman" w:hAnsi="Times New Roman"/>
          <w:bCs/>
          <w:sz w:val="24"/>
          <w:szCs w:val="24"/>
          <w:lang w:val="et-EE"/>
        </w:rPr>
      </w:pPr>
    </w:p>
    <w:p w14:paraId="309B25D0" w14:textId="77777777" w:rsidR="00B07586" w:rsidRPr="00722861" w:rsidRDefault="00B07586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722861">
        <w:rPr>
          <w:rFonts w:ascii="Times New Roman" w:hAnsi="Times New Roman"/>
          <w:b/>
          <w:bCs/>
          <w:sz w:val="24"/>
          <w:szCs w:val="24"/>
          <w:lang w:val="et-EE"/>
        </w:rPr>
        <w:t>Taotlusele on lisatud:</w:t>
      </w:r>
    </w:p>
    <w:p w14:paraId="4B0668EA" w14:textId="3754375E" w:rsidR="009567EE" w:rsidRPr="00722861" w:rsidRDefault="006A4753" w:rsidP="009567EE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sdt>
        <w:sdtPr>
          <w:rPr>
            <w:rFonts w:ascii="Times New Roman" w:hAnsi="Times New Roman"/>
            <w:bCs/>
            <w:sz w:val="24"/>
            <w:szCs w:val="24"/>
            <w:lang w:val="et-EE"/>
          </w:rPr>
          <w:id w:val="-1564791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A86" w:rsidRPr="00722861">
            <w:rPr>
              <w:rFonts w:ascii="MS Gothic" w:eastAsia="MS Gothic" w:hAnsi="MS Gothic" w:cs="MS Gothic"/>
              <w:bCs/>
              <w:sz w:val="24"/>
              <w:szCs w:val="24"/>
              <w:lang w:val="et-EE"/>
            </w:rPr>
            <w:t>☐</w:t>
          </w:r>
        </w:sdtContent>
      </w:sdt>
      <w:r w:rsidR="00D73A86" w:rsidRPr="00722861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  <w:r w:rsidR="000361CD" w:rsidRPr="00722861">
        <w:rPr>
          <w:rFonts w:ascii="Times New Roman" w:hAnsi="Times New Roman"/>
          <w:bCs/>
          <w:sz w:val="24"/>
          <w:szCs w:val="24"/>
          <w:lang w:val="et-EE"/>
        </w:rPr>
        <w:t>muinsuskaitse eritingimused, kui kavandatavad tööd eeldavad nende olemasolu</w:t>
      </w:r>
    </w:p>
    <w:p w14:paraId="4FF3B65E" w14:textId="3E736C57" w:rsidR="00D73A86" w:rsidRPr="00722861" w:rsidRDefault="006A4753" w:rsidP="009567EE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sdt>
        <w:sdtPr>
          <w:rPr>
            <w:rFonts w:ascii="Times New Roman" w:hAnsi="Times New Roman"/>
            <w:bCs/>
            <w:sz w:val="24"/>
            <w:szCs w:val="24"/>
            <w:lang w:val="et-EE"/>
          </w:rPr>
          <w:id w:val="-384642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A86" w:rsidRPr="00722861">
            <w:rPr>
              <w:rFonts w:ascii="MS Gothic" w:eastAsia="MS Gothic" w:hAnsi="MS Gothic" w:cs="MS Gothic"/>
              <w:bCs/>
              <w:sz w:val="24"/>
              <w:szCs w:val="24"/>
              <w:lang w:val="et-EE"/>
            </w:rPr>
            <w:t>☐</w:t>
          </w:r>
        </w:sdtContent>
      </w:sdt>
      <w:r w:rsidR="00D73A86" w:rsidRPr="00722861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  <w:r w:rsidR="000361CD" w:rsidRPr="00722861">
        <w:rPr>
          <w:rFonts w:ascii="Times New Roman" w:hAnsi="Times New Roman"/>
          <w:bCs/>
          <w:sz w:val="24"/>
          <w:szCs w:val="24"/>
          <w:lang w:val="et-EE"/>
        </w:rPr>
        <w:t>ehitusprojekt, kui kavandatavad tööd eeldavad selle olemasolu</w:t>
      </w:r>
    </w:p>
    <w:p w14:paraId="53A81A6D" w14:textId="5C415E27" w:rsidR="00D73A86" w:rsidRPr="00722861" w:rsidRDefault="006A4753" w:rsidP="009567EE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sdt>
        <w:sdtPr>
          <w:rPr>
            <w:rFonts w:ascii="Times New Roman" w:hAnsi="Times New Roman"/>
            <w:bCs/>
            <w:sz w:val="24"/>
            <w:szCs w:val="24"/>
            <w:lang w:val="et-EE"/>
          </w:rPr>
          <w:id w:val="1977334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A86" w:rsidRPr="00722861">
            <w:rPr>
              <w:rFonts w:ascii="MS Gothic" w:eastAsia="MS Gothic" w:hAnsi="MS Gothic" w:cs="MS Gothic"/>
              <w:bCs/>
              <w:sz w:val="24"/>
              <w:szCs w:val="24"/>
              <w:lang w:val="et-EE"/>
            </w:rPr>
            <w:t>☐</w:t>
          </w:r>
        </w:sdtContent>
      </w:sdt>
      <w:r w:rsidR="00D73A86" w:rsidRPr="00722861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  <w:r w:rsidR="000361CD" w:rsidRPr="00722861">
        <w:rPr>
          <w:rFonts w:ascii="Times New Roman" w:hAnsi="Times New Roman"/>
          <w:bCs/>
          <w:sz w:val="24"/>
          <w:szCs w:val="24"/>
          <w:lang w:val="et-EE"/>
        </w:rPr>
        <w:t>kinnismälestise korral Muinsuskaitseameti kooskõlastus;</w:t>
      </w:r>
    </w:p>
    <w:p w14:paraId="730A9F1C" w14:textId="388CB584" w:rsidR="00D73A86" w:rsidRPr="00722861" w:rsidRDefault="006A4753" w:rsidP="009567EE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sdt>
        <w:sdtPr>
          <w:rPr>
            <w:rFonts w:ascii="Times New Roman" w:hAnsi="Times New Roman"/>
            <w:bCs/>
            <w:sz w:val="24"/>
            <w:szCs w:val="24"/>
            <w:lang w:val="et-EE"/>
          </w:rPr>
          <w:id w:val="823788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A86" w:rsidRPr="00722861">
            <w:rPr>
              <w:rFonts w:ascii="MS Gothic" w:eastAsia="MS Gothic" w:hAnsi="MS Gothic" w:cs="MS Gothic"/>
              <w:bCs/>
              <w:sz w:val="24"/>
              <w:szCs w:val="24"/>
              <w:lang w:val="et-EE"/>
            </w:rPr>
            <w:t>☐</w:t>
          </w:r>
        </w:sdtContent>
      </w:sdt>
      <w:r w:rsidR="00D73A86" w:rsidRPr="00722861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  <w:r w:rsidR="000361CD" w:rsidRPr="00722861">
        <w:rPr>
          <w:rFonts w:ascii="Times New Roman" w:hAnsi="Times New Roman"/>
          <w:bCs/>
          <w:sz w:val="24"/>
          <w:szCs w:val="24"/>
          <w:lang w:val="et-EE"/>
        </w:rPr>
        <w:t>vajadusel muu vajalik projektdokumentatsioon (inventariseerimisjoonised jmt)</w:t>
      </w:r>
    </w:p>
    <w:p w14:paraId="301C0A1E" w14:textId="6B45EFDA" w:rsidR="000361CD" w:rsidRPr="00722861" w:rsidRDefault="006A4753" w:rsidP="000361CD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sdt>
        <w:sdtPr>
          <w:rPr>
            <w:rFonts w:ascii="Times New Roman" w:hAnsi="Times New Roman"/>
            <w:bCs/>
            <w:sz w:val="24"/>
            <w:szCs w:val="24"/>
            <w:lang w:val="et-EE"/>
          </w:rPr>
          <w:id w:val="1155329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CD" w:rsidRPr="00722861">
            <w:rPr>
              <w:rFonts w:ascii="Segoe UI Symbol" w:hAnsi="Segoe UI Symbol" w:cs="Segoe UI Symbol"/>
              <w:bCs/>
              <w:sz w:val="24"/>
              <w:szCs w:val="24"/>
              <w:lang w:val="et-EE"/>
            </w:rPr>
            <w:t>☐</w:t>
          </w:r>
        </w:sdtContent>
      </w:sdt>
      <w:r w:rsidR="000361CD" w:rsidRPr="00722861">
        <w:rPr>
          <w:rFonts w:ascii="Times New Roman" w:hAnsi="Times New Roman"/>
          <w:bCs/>
          <w:sz w:val="24"/>
          <w:szCs w:val="24"/>
          <w:lang w:val="et-EE"/>
        </w:rPr>
        <w:t xml:space="preserve"> arhitektuursete detailide ja avatäidete restaureerimise puhul ülesmõõtmisjoonis(ed);;</w:t>
      </w:r>
    </w:p>
    <w:p w14:paraId="3EBCDB45" w14:textId="55B5DFA7" w:rsidR="000361CD" w:rsidRPr="00722861" w:rsidRDefault="006A4753" w:rsidP="000361CD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sdt>
        <w:sdtPr>
          <w:rPr>
            <w:rFonts w:ascii="Times New Roman" w:hAnsi="Times New Roman"/>
            <w:bCs/>
            <w:sz w:val="24"/>
            <w:szCs w:val="24"/>
            <w:lang w:val="et-EE"/>
          </w:rPr>
          <w:id w:val="209688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CD" w:rsidRPr="00722861">
            <w:rPr>
              <w:rFonts w:ascii="Segoe UI Symbol" w:hAnsi="Segoe UI Symbol" w:cs="Segoe UI Symbol"/>
              <w:bCs/>
              <w:sz w:val="24"/>
              <w:szCs w:val="24"/>
              <w:lang w:val="et-EE"/>
            </w:rPr>
            <w:t>☐</w:t>
          </w:r>
        </w:sdtContent>
      </w:sdt>
      <w:r w:rsidR="000361CD" w:rsidRPr="00722861">
        <w:rPr>
          <w:rFonts w:ascii="Times New Roman" w:hAnsi="Times New Roman"/>
          <w:bCs/>
          <w:sz w:val="24"/>
          <w:szCs w:val="24"/>
          <w:lang w:val="et-EE"/>
        </w:rPr>
        <w:t xml:space="preserve"> kavandatava töö eelarve</w:t>
      </w:r>
    </w:p>
    <w:p w14:paraId="1BCF40AC" w14:textId="77777777" w:rsidR="000361CD" w:rsidRPr="00722861" w:rsidRDefault="006A4753" w:rsidP="000361CD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sdt>
        <w:sdtPr>
          <w:rPr>
            <w:rFonts w:ascii="Times New Roman" w:hAnsi="Times New Roman"/>
            <w:bCs/>
            <w:sz w:val="24"/>
            <w:szCs w:val="24"/>
            <w:lang w:val="et-EE"/>
          </w:rPr>
          <w:id w:val="-179051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A86" w:rsidRPr="00722861">
            <w:rPr>
              <w:rFonts w:ascii="MS Gothic" w:eastAsia="MS Gothic" w:hAnsi="MS Gothic" w:cs="MS Gothic"/>
              <w:bCs/>
              <w:sz w:val="24"/>
              <w:szCs w:val="24"/>
              <w:lang w:val="et-EE"/>
            </w:rPr>
            <w:t>☐</w:t>
          </w:r>
        </w:sdtContent>
      </w:sdt>
      <w:r w:rsidR="00D73A86" w:rsidRPr="00722861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  <w:r w:rsidR="000361CD" w:rsidRPr="00722861">
        <w:rPr>
          <w:rFonts w:ascii="Times New Roman" w:hAnsi="Times New Roman"/>
          <w:bCs/>
          <w:sz w:val="24"/>
          <w:szCs w:val="24"/>
          <w:lang w:val="et-EE"/>
        </w:rPr>
        <w:t>fotod hoonest ja restaureeritavatest detailidest enne tööde algust;</w:t>
      </w:r>
    </w:p>
    <w:p w14:paraId="47C61999" w14:textId="0865AFC1" w:rsidR="000361CD" w:rsidRPr="00722861" w:rsidRDefault="006A4753" w:rsidP="000361CD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sdt>
        <w:sdtPr>
          <w:rPr>
            <w:rFonts w:ascii="Times New Roman" w:hAnsi="Times New Roman"/>
            <w:bCs/>
            <w:sz w:val="24"/>
            <w:szCs w:val="24"/>
            <w:lang w:val="et-EE"/>
          </w:rPr>
          <w:id w:val="57949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A86" w:rsidRPr="00722861">
            <w:rPr>
              <w:rFonts w:ascii="MS Gothic" w:eastAsia="MS Gothic" w:hAnsi="MS Gothic" w:cs="MS Gothic"/>
              <w:bCs/>
              <w:sz w:val="24"/>
              <w:szCs w:val="24"/>
              <w:lang w:val="et-EE"/>
            </w:rPr>
            <w:t>☐</w:t>
          </w:r>
        </w:sdtContent>
      </w:sdt>
      <w:r w:rsidR="00D73A86" w:rsidRPr="00722861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  <w:r w:rsidR="000361CD" w:rsidRPr="00722861">
        <w:rPr>
          <w:rFonts w:ascii="Times New Roman" w:hAnsi="Times New Roman"/>
          <w:bCs/>
          <w:sz w:val="24"/>
          <w:szCs w:val="24"/>
          <w:lang w:val="et-EE"/>
        </w:rPr>
        <w:t>muudest fondidest saadud toetuste kohta info.</w:t>
      </w:r>
    </w:p>
    <w:p w14:paraId="40144014" w14:textId="77777777" w:rsidR="000361CD" w:rsidRPr="00722861" w:rsidRDefault="000361CD" w:rsidP="000361CD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</w:p>
    <w:p w14:paraId="4B441D76" w14:textId="4746F613" w:rsidR="000361CD" w:rsidRPr="00722861" w:rsidRDefault="006A4753" w:rsidP="000361CD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sdt>
        <w:sdtPr>
          <w:rPr>
            <w:rFonts w:ascii="Times New Roman" w:hAnsi="Times New Roman"/>
            <w:bCs/>
            <w:sz w:val="24"/>
            <w:szCs w:val="24"/>
            <w:lang w:val="et-EE"/>
          </w:rPr>
          <w:id w:val="-166909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CD" w:rsidRPr="00722861">
            <w:rPr>
              <w:rFonts w:ascii="MS Gothic" w:eastAsia="MS Gothic" w:hAnsi="MS Gothic"/>
              <w:bCs/>
              <w:sz w:val="24"/>
              <w:szCs w:val="24"/>
              <w:lang w:val="et-EE"/>
            </w:rPr>
            <w:t>☐</w:t>
          </w:r>
        </w:sdtContent>
      </w:sdt>
      <w:r w:rsidR="00B07586" w:rsidRPr="00722861">
        <w:rPr>
          <w:rFonts w:ascii="Times New Roman" w:hAnsi="Times New Roman"/>
          <w:bCs/>
          <w:sz w:val="24"/>
          <w:szCs w:val="24"/>
          <w:lang w:val="et-EE"/>
        </w:rPr>
        <w:t>Kinnitan, et esitatud andmed on tões</w:t>
      </w:r>
      <w:r w:rsidR="00D73A86" w:rsidRPr="00722861">
        <w:rPr>
          <w:rFonts w:ascii="Times New Roman" w:hAnsi="Times New Roman"/>
          <w:bCs/>
          <w:sz w:val="24"/>
          <w:szCs w:val="24"/>
          <w:lang w:val="et-EE"/>
        </w:rPr>
        <w:t xml:space="preserve">ed. </w:t>
      </w:r>
    </w:p>
    <w:p w14:paraId="59C56075" w14:textId="2A084A67" w:rsidR="00D73A86" w:rsidRPr="00722861" w:rsidRDefault="006A4753" w:rsidP="000361C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t-EE"/>
        </w:rPr>
      </w:pPr>
      <w:sdt>
        <w:sdtPr>
          <w:rPr>
            <w:rFonts w:ascii="Times New Roman" w:hAnsi="Times New Roman"/>
            <w:bCs/>
            <w:sz w:val="24"/>
            <w:szCs w:val="24"/>
            <w:lang w:val="et-EE"/>
          </w:rPr>
          <w:id w:val="50895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1CD" w:rsidRPr="00722861">
            <w:rPr>
              <w:rFonts w:ascii="MS Gothic" w:eastAsia="MS Gothic" w:hAnsi="MS Gothic"/>
              <w:bCs/>
              <w:sz w:val="24"/>
              <w:szCs w:val="24"/>
              <w:lang w:val="et-EE"/>
            </w:rPr>
            <w:t>☐</w:t>
          </w:r>
        </w:sdtContent>
      </w:sdt>
      <w:r w:rsidR="00D73A86" w:rsidRPr="00722861">
        <w:rPr>
          <w:rFonts w:ascii="Times New Roman" w:hAnsi="Times New Roman"/>
          <w:bCs/>
          <w:sz w:val="24"/>
          <w:szCs w:val="24"/>
          <w:lang w:val="et-EE"/>
        </w:rPr>
        <w:t>Olen tutvunud t</w:t>
      </w:r>
      <w:r w:rsidR="00B07586" w:rsidRPr="00722861">
        <w:rPr>
          <w:rFonts w:ascii="Times New Roman" w:hAnsi="Times New Roman"/>
          <w:bCs/>
          <w:sz w:val="24"/>
          <w:szCs w:val="24"/>
          <w:lang w:val="et-EE"/>
        </w:rPr>
        <w:t xml:space="preserve">oetuse määramise </w:t>
      </w:r>
      <w:r w:rsidR="00D73A86" w:rsidRPr="00722861">
        <w:rPr>
          <w:rFonts w:ascii="Times New Roman" w:hAnsi="Times New Roman"/>
          <w:bCs/>
          <w:sz w:val="24"/>
          <w:szCs w:val="24"/>
          <w:lang w:val="et-EE"/>
        </w:rPr>
        <w:t>tingimustega.</w:t>
      </w:r>
    </w:p>
    <w:p w14:paraId="041249B1" w14:textId="77777777" w:rsidR="00E239E7" w:rsidRPr="00722861" w:rsidRDefault="00E239E7" w:rsidP="00B07586">
      <w:pPr>
        <w:spacing w:after="120"/>
        <w:rPr>
          <w:rFonts w:ascii="Times New Roman" w:hAnsi="Times New Roman"/>
          <w:b/>
          <w:bCs/>
          <w:sz w:val="24"/>
          <w:szCs w:val="24"/>
          <w:lang w:val="et-EE"/>
        </w:rPr>
      </w:pPr>
    </w:p>
    <w:p w14:paraId="4CA1AEF7" w14:textId="77777777" w:rsidR="002329A7" w:rsidRPr="00722861" w:rsidRDefault="002329A7" w:rsidP="00BB514A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val="et-EE"/>
        </w:rPr>
      </w:pPr>
    </w:p>
    <w:p w14:paraId="71C22540" w14:textId="77777777" w:rsidR="00766053" w:rsidRPr="00722861" w:rsidRDefault="00766053" w:rsidP="00BB514A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val="et-EE"/>
        </w:rPr>
      </w:pPr>
    </w:p>
    <w:p w14:paraId="401BFB31" w14:textId="77777777" w:rsidR="00495A70" w:rsidRPr="00722861" w:rsidRDefault="0064033D" w:rsidP="00495A70">
      <w:pPr>
        <w:rPr>
          <w:rFonts w:ascii="Times New Roman" w:hAnsi="Times New Roman"/>
          <w:sz w:val="24"/>
          <w:szCs w:val="24"/>
          <w:lang w:val="et-EE"/>
        </w:rPr>
      </w:pPr>
      <w:r w:rsidRPr="00722861">
        <w:rPr>
          <w:rFonts w:ascii="Times New Roman" w:hAnsi="Times New Roman"/>
          <w:bCs/>
          <w:sz w:val="24"/>
          <w:szCs w:val="24"/>
          <w:lang w:val="et-EE"/>
        </w:rPr>
        <w:t>Kuupäev</w:t>
      </w:r>
      <w:r w:rsidR="00766053" w:rsidRPr="00722861">
        <w:rPr>
          <w:rFonts w:ascii="Times New Roman" w:hAnsi="Times New Roman"/>
          <w:bCs/>
          <w:sz w:val="24"/>
          <w:szCs w:val="24"/>
          <w:lang w:val="et-EE"/>
        </w:rPr>
        <w:tab/>
      </w:r>
      <w:r w:rsidRPr="00722861">
        <w:rPr>
          <w:rFonts w:ascii="Times New Roman" w:hAnsi="Times New Roman"/>
          <w:bCs/>
          <w:sz w:val="24"/>
          <w:szCs w:val="24"/>
          <w:lang w:val="et-EE"/>
        </w:rPr>
        <w:tab/>
        <w:t xml:space="preserve"> </w:t>
      </w:r>
      <w:r w:rsidRPr="00722861">
        <w:rPr>
          <w:rFonts w:ascii="Times New Roman" w:hAnsi="Times New Roman"/>
          <w:bCs/>
          <w:sz w:val="24"/>
          <w:szCs w:val="24"/>
          <w:lang w:val="et-EE"/>
        </w:rPr>
        <w:tab/>
      </w:r>
      <w:r w:rsidRPr="00722861">
        <w:rPr>
          <w:rFonts w:ascii="Times New Roman" w:hAnsi="Times New Roman"/>
          <w:bCs/>
          <w:sz w:val="24"/>
          <w:szCs w:val="24"/>
          <w:lang w:val="et-EE"/>
        </w:rPr>
        <w:tab/>
      </w:r>
      <w:r w:rsidRPr="00722861">
        <w:rPr>
          <w:rFonts w:ascii="Times New Roman" w:hAnsi="Times New Roman"/>
          <w:bCs/>
          <w:sz w:val="24"/>
          <w:szCs w:val="24"/>
          <w:lang w:val="et-EE"/>
        </w:rPr>
        <w:tab/>
      </w:r>
      <w:r w:rsidRPr="00722861">
        <w:rPr>
          <w:rFonts w:ascii="Times New Roman" w:hAnsi="Times New Roman"/>
          <w:bCs/>
          <w:sz w:val="24"/>
          <w:szCs w:val="24"/>
          <w:lang w:val="et-EE"/>
        </w:rPr>
        <w:tab/>
        <w:t>Allkiri</w:t>
      </w:r>
    </w:p>
    <w:p w14:paraId="0C8052DB" w14:textId="77777777" w:rsidR="0032297A" w:rsidRPr="00722861" w:rsidRDefault="0032297A">
      <w:pPr>
        <w:rPr>
          <w:rFonts w:ascii="Times New Roman" w:hAnsi="Times New Roman"/>
          <w:b/>
          <w:color w:val="202020"/>
          <w:sz w:val="24"/>
          <w:szCs w:val="24"/>
          <w:lang w:val="et-EE"/>
        </w:rPr>
      </w:pPr>
    </w:p>
    <w:sectPr w:rsidR="0032297A" w:rsidRPr="00722861" w:rsidSect="001D178F">
      <w:pgSz w:w="12240" w:h="15840"/>
      <w:pgMar w:top="993" w:right="851" w:bottom="709" w:left="1134" w:header="720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6F59E" w14:textId="77777777" w:rsidR="006A4753" w:rsidRDefault="006A4753" w:rsidP="00D73A86">
      <w:pPr>
        <w:spacing w:after="0" w:line="240" w:lineRule="auto"/>
      </w:pPr>
      <w:r>
        <w:separator/>
      </w:r>
    </w:p>
  </w:endnote>
  <w:endnote w:type="continuationSeparator" w:id="0">
    <w:p w14:paraId="4F54D1EF" w14:textId="77777777" w:rsidR="006A4753" w:rsidRDefault="006A4753" w:rsidP="00D7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F9969" w14:textId="77777777" w:rsidR="006A4753" w:rsidRDefault="006A4753" w:rsidP="00D73A86">
      <w:pPr>
        <w:spacing w:after="0" w:line="240" w:lineRule="auto"/>
      </w:pPr>
      <w:r>
        <w:separator/>
      </w:r>
    </w:p>
  </w:footnote>
  <w:footnote w:type="continuationSeparator" w:id="0">
    <w:p w14:paraId="3A4C26E2" w14:textId="77777777" w:rsidR="006A4753" w:rsidRDefault="006A4753" w:rsidP="00D73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40F1D"/>
    <w:multiLevelType w:val="hybridMultilevel"/>
    <w:tmpl w:val="861A356A"/>
    <w:lvl w:ilvl="0" w:tplc="CF1CF0E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842"/>
    <w:multiLevelType w:val="hybridMultilevel"/>
    <w:tmpl w:val="0D46BC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C52237"/>
    <w:multiLevelType w:val="hybridMultilevel"/>
    <w:tmpl w:val="8C96E16C"/>
    <w:lvl w:ilvl="0" w:tplc="333861A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C1D99"/>
    <w:multiLevelType w:val="hybridMultilevel"/>
    <w:tmpl w:val="F0DE1AF2"/>
    <w:lvl w:ilvl="0" w:tplc="5DCE0F1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D4A16"/>
    <w:multiLevelType w:val="hybridMultilevel"/>
    <w:tmpl w:val="3CD8909A"/>
    <w:lvl w:ilvl="0" w:tplc="ED266BF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443E5"/>
    <w:multiLevelType w:val="hybridMultilevel"/>
    <w:tmpl w:val="F0AC9AE8"/>
    <w:lvl w:ilvl="0" w:tplc="774065C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5D"/>
    <w:rsid w:val="00000983"/>
    <w:rsid w:val="00003AB7"/>
    <w:rsid w:val="00016D38"/>
    <w:rsid w:val="000337C2"/>
    <w:rsid w:val="000361CD"/>
    <w:rsid w:val="0006635D"/>
    <w:rsid w:val="000A4A39"/>
    <w:rsid w:val="000C37ED"/>
    <w:rsid w:val="00126C56"/>
    <w:rsid w:val="00132A07"/>
    <w:rsid w:val="001549E6"/>
    <w:rsid w:val="00187398"/>
    <w:rsid w:val="001A2FA4"/>
    <w:rsid w:val="001C270E"/>
    <w:rsid w:val="001D178F"/>
    <w:rsid w:val="001D760B"/>
    <w:rsid w:val="001E058E"/>
    <w:rsid w:val="002007A1"/>
    <w:rsid w:val="002025BF"/>
    <w:rsid w:val="002148A0"/>
    <w:rsid w:val="002158FD"/>
    <w:rsid w:val="002329A7"/>
    <w:rsid w:val="00246FAB"/>
    <w:rsid w:val="00253187"/>
    <w:rsid w:val="002867C8"/>
    <w:rsid w:val="002C600A"/>
    <w:rsid w:val="002E6D04"/>
    <w:rsid w:val="00304C30"/>
    <w:rsid w:val="0032297A"/>
    <w:rsid w:val="0035231F"/>
    <w:rsid w:val="00357C3D"/>
    <w:rsid w:val="00392F51"/>
    <w:rsid w:val="003D4508"/>
    <w:rsid w:val="003E3633"/>
    <w:rsid w:val="0041331D"/>
    <w:rsid w:val="00436C02"/>
    <w:rsid w:val="00495A70"/>
    <w:rsid w:val="004A1675"/>
    <w:rsid w:val="00503DC0"/>
    <w:rsid w:val="0059468F"/>
    <w:rsid w:val="005A049B"/>
    <w:rsid w:val="005A1BAC"/>
    <w:rsid w:val="005C28D6"/>
    <w:rsid w:val="005F07B7"/>
    <w:rsid w:val="006103FF"/>
    <w:rsid w:val="00620C56"/>
    <w:rsid w:val="0064033D"/>
    <w:rsid w:val="006546B0"/>
    <w:rsid w:val="006A3887"/>
    <w:rsid w:val="006A4753"/>
    <w:rsid w:val="0070390B"/>
    <w:rsid w:val="00704C2F"/>
    <w:rsid w:val="0070550C"/>
    <w:rsid w:val="0071626E"/>
    <w:rsid w:val="00722861"/>
    <w:rsid w:val="00745307"/>
    <w:rsid w:val="00756456"/>
    <w:rsid w:val="00766053"/>
    <w:rsid w:val="007A072D"/>
    <w:rsid w:val="007A676C"/>
    <w:rsid w:val="007D1750"/>
    <w:rsid w:val="007E51E2"/>
    <w:rsid w:val="007F7879"/>
    <w:rsid w:val="008352A8"/>
    <w:rsid w:val="0084029B"/>
    <w:rsid w:val="00873429"/>
    <w:rsid w:val="008A4204"/>
    <w:rsid w:val="00917599"/>
    <w:rsid w:val="009221CF"/>
    <w:rsid w:val="00950770"/>
    <w:rsid w:val="009567EE"/>
    <w:rsid w:val="00961DEE"/>
    <w:rsid w:val="00992F67"/>
    <w:rsid w:val="009F0970"/>
    <w:rsid w:val="009F6786"/>
    <w:rsid w:val="00A4180D"/>
    <w:rsid w:val="00A535ED"/>
    <w:rsid w:val="00AC271D"/>
    <w:rsid w:val="00AE03BC"/>
    <w:rsid w:val="00AF08DF"/>
    <w:rsid w:val="00B07586"/>
    <w:rsid w:val="00B27952"/>
    <w:rsid w:val="00B66023"/>
    <w:rsid w:val="00BA4E04"/>
    <w:rsid w:val="00BB514A"/>
    <w:rsid w:val="00BB71C4"/>
    <w:rsid w:val="00C0293A"/>
    <w:rsid w:val="00C21D35"/>
    <w:rsid w:val="00D73A86"/>
    <w:rsid w:val="00DB1F52"/>
    <w:rsid w:val="00DD6072"/>
    <w:rsid w:val="00E02218"/>
    <w:rsid w:val="00E05ECB"/>
    <w:rsid w:val="00E239E7"/>
    <w:rsid w:val="00E47846"/>
    <w:rsid w:val="00E74978"/>
    <w:rsid w:val="00EE094C"/>
    <w:rsid w:val="00F218D0"/>
    <w:rsid w:val="00F2322E"/>
    <w:rsid w:val="00FC0BDA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02518C"/>
  <w14:defaultImageDpi w14:val="0"/>
  <w15:docId w15:val="{D3FC1625-7534-45EF-B215-E6334942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C270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46FAB"/>
    <w:pPr>
      <w:ind w:left="720"/>
      <w:contextualSpacing/>
    </w:pPr>
  </w:style>
  <w:style w:type="paragraph" w:styleId="Kehatekst2">
    <w:name w:val="Body Text 2"/>
    <w:basedOn w:val="Normaallaad"/>
    <w:link w:val="Kehatekst2Mrk"/>
    <w:uiPriority w:val="99"/>
    <w:rsid w:val="00246FAB"/>
    <w:pPr>
      <w:spacing w:after="0" w:line="240" w:lineRule="auto"/>
    </w:pPr>
    <w:rPr>
      <w:rFonts w:ascii="Tahoma" w:hAnsi="Tahoma" w:cs="Tahoma"/>
      <w:b/>
      <w:bCs/>
      <w:color w:val="4D4D4D"/>
      <w:sz w:val="14"/>
      <w:szCs w:val="14"/>
      <w:lang w:val="et-EE"/>
    </w:rPr>
  </w:style>
  <w:style w:type="character" w:customStyle="1" w:styleId="Kehatekst2Mrk">
    <w:name w:val="Kehatekst 2 Märk"/>
    <w:basedOn w:val="Liguvaikefont"/>
    <w:link w:val="Kehatekst2"/>
    <w:uiPriority w:val="99"/>
    <w:locked/>
    <w:rsid w:val="00246FAB"/>
    <w:rPr>
      <w:rFonts w:ascii="Tahoma" w:hAnsi="Tahoma" w:cs="Tahoma"/>
      <w:b/>
      <w:bCs/>
      <w:color w:val="4D4D4D"/>
      <w:sz w:val="14"/>
      <w:szCs w:val="14"/>
      <w:lang w:val="et-EE" w:eastAsia="x-none"/>
    </w:rPr>
  </w:style>
  <w:style w:type="paragraph" w:styleId="Normaallaadveeb">
    <w:name w:val="Normal (Web)"/>
    <w:basedOn w:val="Normaallaad"/>
    <w:uiPriority w:val="99"/>
    <w:semiHidden/>
    <w:unhideWhenUsed/>
    <w:rsid w:val="00BB51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Liguvaikefont"/>
    <w:rsid w:val="00BB514A"/>
    <w:rPr>
      <w:rFonts w:cs="Times New Roman"/>
    </w:rPr>
  </w:style>
  <w:style w:type="character" w:styleId="Hperlink">
    <w:name w:val="Hyperlink"/>
    <w:basedOn w:val="Liguvaikefont"/>
    <w:uiPriority w:val="99"/>
    <w:unhideWhenUsed/>
    <w:rsid w:val="00B07586"/>
    <w:rPr>
      <w:color w:val="0563C1"/>
      <w:u w:val="single"/>
    </w:rPr>
  </w:style>
  <w:style w:type="paragraph" w:styleId="Pis">
    <w:name w:val="header"/>
    <w:basedOn w:val="Normaallaad"/>
    <w:link w:val="PisMrk"/>
    <w:uiPriority w:val="99"/>
    <w:unhideWhenUsed/>
    <w:rsid w:val="00D73A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73A86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D73A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73A86"/>
    <w:rPr>
      <w:rFonts w:cs="Times New Roman"/>
    </w:rPr>
  </w:style>
  <w:style w:type="character" w:styleId="Kohatitetekst">
    <w:name w:val="Placeholder Text"/>
    <w:basedOn w:val="Liguvaikefont"/>
    <w:uiPriority w:val="99"/>
    <w:semiHidden/>
    <w:rsid w:val="00766053"/>
    <w:rPr>
      <w:color w:val="808080"/>
    </w:rPr>
  </w:style>
  <w:style w:type="character" w:customStyle="1" w:styleId="Style1">
    <w:name w:val="Style1"/>
    <w:basedOn w:val="Liguvaikefont"/>
    <w:uiPriority w:val="1"/>
    <w:rsid w:val="000A4A39"/>
    <w:rPr>
      <w:rFonts w:asciiTheme="minorHAnsi" w:hAnsiTheme="minorHAnsi" w:cs="Calibri" w:hint="default"/>
      <w:color w:val="auto"/>
      <w:sz w:val="22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0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02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vaheel\Downloads\hoovid_korda_toetuse_taotlus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73BAFAB54F84F7AACCE217930CDBA4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2A770DD-56DB-440A-94C4-FB160958890C}"/>
      </w:docPartPr>
      <w:docPartBody>
        <w:p w:rsidR="00C63FCA" w:rsidRDefault="007C3B5A">
          <w:pPr>
            <w:pStyle w:val="373BAFAB54F84F7AACCE217930CDBA45"/>
          </w:pPr>
          <w:r w:rsidRPr="00B6410F">
            <w:rPr>
              <w:rStyle w:val="Kohatitetekst"/>
            </w:rPr>
            <w:t>.</w:t>
          </w:r>
        </w:p>
      </w:docPartBody>
    </w:docPart>
    <w:docPart>
      <w:docPartPr>
        <w:name w:val="4B0FA47543084BDDB4DC7DDB6F94FF5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3F763FB-0C8A-4D7A-93B5-18600470F6BE}"/>
      </w:docPartPr>
      <w:docPartBody>
        <w:p w:rsidR="00C63FCA" w:rsidRDefault="007C3B5A">
          <w:pPr>
            <w:pStyle w:val="4B0FA47543084BDDB4DC7DDB6F94FF5F"/>
          </w:pPr>
          <w:r w:rsidRPr="00B6410F">
            <w:rPr>
              <w:rStyle w:val="Kohatite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B5A"/>
    <w:rsid w:val="00060C90"/>
    <w:rsid w:val="00370FF0"/>
    <w:rsid w:val="00371ABA"/>
    <w:rsid w:val="006349E1"/>
    <w:rsid w:val="007C3B5A"/>
    <w:rsid w:val="007F166F"/>
    <w:rsid w:val="00C63FCA"/>
    <w:rsid w:val="00FA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808080"/>
    </w:rPr>
  </w:style>
  <w:style w:type="paragraph" w:customStyle="1" w:styleId="373BAFAB54F84F7AACCE217930CDBA45">
    <w:name w:val="373BAFAB54F84F7AACCE217930CDBA45"/>
  </w:style>
  <w:style w:type="paragraph" w:customStyle="1" w:styleId="4B0FA47543084BDDB4DC7DDB6F94FF5F">
    <w:name w:val="4B0FA47543084BDDB4DC7DDB6F94F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hoovid_korda_toetuse_taotlus2019.dotx</Template>
  <TotalTime>10</TotalTime>
  <Pages>2</Pages>
  <Words>276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 Vahemets</dc:creator>
  <cp:keywords/>
  <dc:description/>
  <cp:lastModifiedBy>Terje Võsumets</cp:lastModifiedBy>
  <cp:revision>3</cp:revision>
  <dcterms:created xsi:type="dcterms:W3CDTF">2021-03-22T13:57:00Z</dcterms:created>
  <dcterms:modified xsi:type="dcterms:W3CDTF">2021-04-06T06:31:00Z</dcterms:modified>
</cp:coreProperties>
</file>